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591" w:rsidRDefault="00386591">
      <w:pPr>
        <w:outlineLvl w:val="0"/>
        <w:rPr>
          <w:rFonts w:ascii="Futura XBlk BT" w:hAnsi="Futura XBlk BT"/>
        </w:rPr>
      </w:pPr>
      <w:r>
        <w:rPr>
          <w:rFonts w:ascii="Futura XBlk BT" w:hAnsi="Futura XBlk BT"/>
        </w:rPr>
        <w:t>Grassroots and Grasstops Identification and Mobilization, and Education Plan (In-district meetings, JFC hearings, media advocacy)</w:t>
      </w:r>
    </w:p>
    <w:p w:rsidR="00386591" w:rsidRDefault="00386591">
      <w:pPr>
        <w:rPr>
          <w:rFonts w:ascii="Book Antiqua" w:hAnsi="Book Antiqua"/>
        </w:rPr>
      </w:pPr>
    </w:p>
    <w:tbl>
      <w:tblPr>
        <w:tblW w:w="2368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2907"/>
        <w:gridCol w:w="873"/>
        <w:gridCol w:w="1800"/>
        <w:gridCol w:w="1548"/>
        <w:gridCol w:w="1890"/>
        <w:gridCol w:w="1450"/>
        <w:gridCol w:w="1430"/>
        <w:gridCol w:w="1470"/>
        <w:gridCol w:w="1450"/>
        <w:gridCol w:w="1400"/>
        <w:gridCol w:w="1500"/>
        <w:gridCol w:w="1450"/>
        <w:gridCol w:w="1450"/>
        <w:gridCol w:w="1450"/>
      </w:tblGrid>
      <w:tr w:rsidR="00386591" w:rsidTr="00593487">
        <w:trPr>
          <w:cantSplit/>
        </w:trPr>
        <w:tc>
          <w:tcPr>
            <w:tcW w:w="1620" w:type="dxa"/>
            <w:vMerge w:val="restart"/>
            <w:shd w:val="clear" w:color="auto" w:fill="99CCFF"/>
            <w:vAlign w:val="center"/>
          </w:tcPr>
          <w:p w:rsidR="00386591" w:rsidRDefault="00386591">
            <w:pPr>
              <w:ind w:left="-900" w:firstLine="900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</w:t>
            </w:r>
          </w:p>
          <w:p w:rsidR="00386591" w:rsidRDefault="00386591">
            <w:pPr>
              <w:ind w:left="-900" w:firstLine="900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Coalition</w:t>
            </w:r>
          </w:p>
        </w:tc>
        <w:tc>
          <w:tcPr>
            <w:tcW w:w="2907" w:type="dxa"/>
            <w:vMerge w:val="restart"/>
            <w:shd w:val="clear" w:color="auto" w:fill="99CC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</w:t>
            </w:r>
          </w:p>
          <w:p w:rsidR="00386591" w:rsidRDefault="00386591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Legislator(s)</w:t>
            </w:r>
          </w:p>
        </w:tc>
        <w:tc>
          <w:tcPr>
            <w:tcW w:w="873" w:type="dxa"/>
            <w:vMerge w:val="restart"/>
            <w:shd w:val="clear" w:color="auto" w:fill="99CC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3</w:t>
            </w:r>
          </w:p>
          <w:p w:rsidR="00386591" w:rsidRDefault="00386591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Identified Supporters</w:t>
            </w:r>
          </w:p>
        </w:tc>
        <w:tc>
          <w:tcPr>
            <w:tcW w:w="3348" w:type="dxa"/>
            <w:gridSpan w:val="2"/>
            <w:vMerge w:val="restart"/>
            <w:shd w:val="clear" w:color="auto" w:fill="99CC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4</w:t>
            </w:r>
          </w:p>
          <w:p w:rsidR="00386591" w:rsidRDefault="00386591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Growing Your Base</w:t>
            </w:r>
          </w:p>
        </w:tc>
        <w:tc>
          <w:tcPr>
            <w:tcW w:w="1890" w:type="dxa"/>
            <w:vMerge w:val="restart"/>
            <w:shd w:val="clear" w:color="auto" w:fill="99CC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5</w:t>
            </w:r>
          </w:p>
          <w:p w:rsidR="00386591" w:rsidRDefault="00386591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Engaging Your Supporters</w:t>
            </w:r>
          </w:p>
        </w:tc>
        <w:tc>
          <w:tcPr>
            <w:tcW w:w="13050" w:type="dxa"/>
            <w:gridSpan w:val="9"/>
            <w:shd w:val="clear" w:color="auto" w:fill="99CC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  <w:b/>
              </w:rPr>
            </w:pPr>
          </w:p>
          <w:p w:rsidR="00386591" w:rsidRDefault="00386591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6</w:t>
            </w:r>
          </w:p>
          <w:p w:rsidR="00386591" w:rsidRDefault="00386591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High Impact Strategies</w:t>
            </w:r>
          </w:p>
          <w:p w:rsidR="00386591" w:rsidRDefault="00386591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386591" w:rsidTr="00593487">
        <w:trPr>
          <w:cantSplit/>
          <w:trHeight w:val="323"/>
        </w:trPr>
        <w:tc>
          <w:tcPr>
            <w:tcW w:w="1620" w:type="dxa"/>
            <w:vMerge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907" w:type="dxa"/>
            <w:vMerge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873" w:type="dxa"/>
            <w:vMerge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348" w:type="dxa"/>
            <w:gridSpan w:val="2"/>
            <w:vMerge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Merge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880" w:type="dxa"/>
            <w:gridSpan w:val="2"/>
            <w:shd w:val="clear" w:color="auto" w:fill="8DB3E2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t>In-district Meetings</w:t>
            </w:r>
            <w:r>
              <w:rPr>
                <w:rFonts w:ascii="Book Antiqua" w:hAnsi="Book Antiqua"/>
              </w:rPr>
              <w:t xml:space="preserve"> </w:t>
            </w:r>
          </w:p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(Dec-Jan-Feb)</w:t>
            </w:r>
          </w:p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4320" w:type="dxa"/>
            <w:gridSpan w:val="3"/>
            <w:shd w:val="clear" w:color="auto" w:fill="8DB3E2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Joint Finance Hearings</w:t>
            </w:r>
          </w:p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(March-April)</w:t>
            </w:r>
          </w:p>
        </w:tc>
        <w:tc>
          <w:tcPr>
            <w:tcW w:w="5850" w:type="dxa"/>
            <w:gridSpan w:val="4"/>
            <w:shd w:val="clear" w:color="auto" w:fill="8DB3E2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Media Strategies (Including Weekly Papers)</w:t>
            </w:r>
          </w:p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(Throughout)</w:t>
            </w:r>
          </w:p>
        </w:tc>
      </w:tr>
      <w:tr w:rsidR="00386591" w:rsidTr="002D04B5">
        <w:trPr>
          <w:cantSplit/>
          <w:trHeight w:val="323"/>
        </w:trPr>
        <w:tc>
          <w:tcPr>
            <w:tcW w:w="1620" w:type="dxa"/>
            <w:vMerge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907" w:type="dxa"/>
            <w:vMerge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873" w:type="dxa"/>
            <w:vMerge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shd w:val="clear" w:color="auto" w:fill="8DB3E2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New Partners</w:t>
            </w:r>
          </w:p>
        </w:tc>
        <w:tc>
          <w:tcPr>
            <w:tcW w:w="1548" w:type="dxa"/>
            <w:shd w:val="clear" w:color="auto" w:fill="8DB3E2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New Names</w:t>
            </w:r>
          </w:p>
        </w:tc>
        <w:tc>
          <w:tcPr>
            <w:tcW w:w="1890" w:type="dxa"/>
            <w:vMerge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C2D69B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Grass-tops Spokes-people</w:t>
            </w:r>
          </w:p>
        </w:tc>
        <w:tc>
          <w:tcPr>
            <w:tcW w:w="1430" w:type="dxa"/>
            <w:shd w:val="clear" w:color="auto" w:fill="C2D69B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Attendees</w:t>
            </w:r>
          </w:p>
        </w:tc>
        <w:tc>
          <w:tcPr>
            <w:tcW w:w="1470" w:type="dxa"/>
            <w:shd w:val="clear" w:color="auto" w:fill="C2D69B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Attendees</w:t>
            </w:r>
          </w:p>
        </w:tc>
        <w:tc>
          <w:tcPr>
            <w:tcW w:w="1450" w:type="dxa"/>
            <w:shd w:val="clear" w:color="auto" w:fill="C2D69B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Speakers</w:t>
            </w:r>
          </w:p>
        </w:tc>
        <w:tc>
          <w:tcPr>
            <w:tcW w:w="1400" w:type="dxa"/>
            <w:shd w:val="clear" w:color="auto" w:fill="C2D69B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Written Testimony</w:t>
            </w:r>
          </w:p>
        </w:tc>
        <w:tc>
          <w:tcPr>
            <w:tcW w:w="1500" w:type="dxa"/>
            <w:shd w:val="clear" w:color="auto" w:fill="C2D69B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Letter to the Editor</w:t>
            </w:r>
          </w:p>
        </w:tc>
        <w:tc>
          <w:tcPr>
            <w:tcW w:w="1450" w:type="dxa"/>
            <w:shd w:val="clear" w:color="auto" w:fill="C2D69B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Op-ED</w:t>
            </w:r>
          </w:p>
        </w:tc>
        <w:tc>
          <w:tcPr>
            <w:tcW w:w="1450" w:type="dxa"/>
            <w:shd w:val="clear" w:color="auto" w:fill="C2D69B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Editorial Board Visit</w:t>
            </w:r>
          </w:p>
        </w:tc>
        <w:tc>
          <w:tcPr>
            <w:tcW w:w="1450" w:type="dxa"/>
            <w:shd w:val="clear" w:color="auto" w:fill="C2D69B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TV Event</w:t>
            </w:r>
          </w:p>
        </w:tc>
      </w:tr>
      <w:tr w:rsidR="00386591" w:rsidTr="002D04B5">
        <w:trPr>
          <w:trHeight w:val="323"/>
        </w:trPr>
        <w:tc>
          <w:tcPr>
            <w:tcW w:w="1620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>SUGGESTED GOALS</w:t>
            </w:r>
          </w:p>
        </w:tc>
        <w:tc>
          <w:tcPr>
            <w:tcW w:w="2907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N/A</w:t>
            </w:r>
          </w:p>
        </w:tc>
        <w:tc>
          <w:tcPr>
            <w:tcW w:w="873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1-2 per meeting</w:t>
            </w:r>
          </w:p>
        </w:tc>
        <w:tc>
          <w:tcPr>
            <w:tcW w:w="1430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5-7 per meeting</w:t>
            </w:r>
          </w:p>
        </w:tc>
        <w:tc>
          <w:tcPr>
            <w:tcW w:w="1470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10-15 per hearing</w:t>
            </w:r>
          </w:p>
        </w:tc>
        <w:tc>
          <w:tcPr>
            <w:tcW w:w="1450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5-6 per hearing</w:t>
            </w:r>
          </w:p>
        </w:tc>
        <w:tc>
          <w:tcPr>
            <w:tcW w:w="1400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8-10 per hearing</w:t>
            </w:r>
          </w:p>
        </w:tc>
        <w:tc>
          <w:tcPr>
            <w:tcW w:w="1500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 per wk</w:t>
            </w:r>
          </w:p>
        </w:tc>
        <w:tc>
          <w:tcPr>
            <w:tcW w:w="1450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 per month</w:t>
            </w:r>
          </w:p>
        </w:tc>
        <w:tc>
          <w:tcPr>
            <w:tcW w:w="1450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Depends on paper</w:t>
            </w:r>
          </w:p>
        </w:tc>
        <w:tc>
          <w:tcPr>
            <w:tcW w:w="1450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per 6 wks</w:t>
            </w:r>
          </w:p>
        </w:tc>
      </w:tr>
      <w:tr w:rsidR="00386591" w:rsidTr="004E2603">
        <w:trPr>
          <w:trHeight w:val="1152"/>
        </w:trPr>
        <w:tc>
          <w:tcPr>
            <w:tcW w:w="1620" w:type="dxa"/>
            <w:vAlign w:val="center"/>
          </w:tcPr>
          <w:p w:rsidR="00386591" w:rsidRPr="00070FAC" w:rsidRDefault="00386591" w:rsidP="004E2603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Milwaukee Tobacco Prevention &amp; Control Coalition</w:t>
            </w:r>
          </w:p>
        </w:tc>
        <w:tc>
          <w:tcPr>
            <w:tcW w:w="2907" w:type="dxa"/>
            <w:vAlign w:val="center"/>
          </w:tcPr>
          <w:p w:rsidR="00386591" w:rsidRDefault="00386591" w:rsidP="004E2603">
            <w:pPr>
              <w:rPr>
                <w:rFonts w:ascii="Book Antiqua" w:hAnsi="Book Antiqua"/>
              </w:rPr>
            </w:pPr>
          </w:p>
          <w:p w:rsidR="00386591" w:rsidRDefault="00386591" w:rsidP="004E260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AD07 – Peggy Krusick</w:t>
            </w:r>
          </w:p>
          <w:p w:rsidR="00386591" w:rsidRPr="007863B9" w:rsidRDefault="00386591" w:rsidP="004E2603">
            <w:pPr>
              <w:rPr>
                <w:rFonts w:ascii="Book Antiqua" w:hAnsi="Book Antiqua"/>
                <w:highlight w:val="yellow"/>
              </w:rPr>
            </w:pPr>
            <w:r w:rsidRPr="007863B9">
              <w:rPr>
                <w:rFonts w:ascii="Book Antiqua" w:hAnsi="Book Antiqua"/>
                <w:highlight w:val="yellow"/>
              </w:rPr>
              <w:t>AD08 – JoCasta Zamarripa</w:t>
            </w:r>
          </w:p>
          <w:p w:rsidR="00386591" w:rsidRDefault="00386591" w:rsidP="004E260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AD09 – Josh Zepnick</w:t>
            </w:r>
          </w:p>
          <w:p w:rsidR="00386591" w:rsidRPr="007863B9" w:rsidRDefault="00386591" w:rsidP="004E2603">
            <w:pPr>
              <w:rPr>
                <w:rFonts w:ascii="Book Antiqua" w:hAnsi="Book Antiqua"/>
                <w:highlight w:val="yellow"/>
              </w:rPr>
            </w:pPr>
            <w:r w:rsidRPr="007863B9">
              <w:rPr>
                <w:rFonts w:ascii="Book Antiqua" w:hAnsi="Book Antiqua"/>
                <w:highlight w:val="yellow"/>
              </w:rPr>
              <w:t>AD10 – Elizabeth Coggs</w:t>
            </w:r>
          </w:p>
          <w:p w:rsidR="00386591" w:rsidRDefault="00386591" w:rsidP="004E260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AD11 – Jason Fields</w:t>
            </w:r>
          </w:p>
          <w:p w:rsidR="00386591" w:rsidRDefault="00386591" w:rsidP="004E260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AD12 – Fred Kessler</w:t>
            </w:r>
          </w:p>
          <w:p w:rsidR="00386591" w:rsidRDefault="00386591" w:rsidP="004E260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AD13 – David Cullen</w:t>
            </w:r>
          </w:p>
          <w:p w:rsidR="00386591" w:rsidRDefault="00386591" w:rsidP="004E260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AD16 – Leon Young</w:t>
            </w:r>
          </w:p>
          <w:p w:rsidR="00386591" w:rsidRDefault="00386591" w:rsidP="004E260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AD17 – Barbara Toles</w:t>
            </w:r>
          </w:p>
          <w:p w:rsidR="00386591" w:rsidRDefault="00386591" w:rsidP="004E260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AD18 – Tamara Grigsby</w:t>
            </w:r>
          </w:p>
          <w:p w:rsidR="00386591" w:rsidRDefault="00386591" w:rsidP="004E260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AD19 – Jon Richards</w:t>
            </w:r>
          </w:p>
          <w:p w:rsidR="00386591" w:rsidRDefault="00386591" w:rsidP="004E260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AD20 – Christine Sinicki</w:t>
            </w:r>
          </w:p>
          <w:p w:rsidR="00386591" w:rsidRDefault="00386591" w:rsidP="004E260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SD03 – Tim Carpenter</w:t>
            </w:r>
          </w:p>
          <w:p w:rsidR="00386591" w:rsidRDefault="00386591" w:rsidP="004E2603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SD04 – Lena Taylor</w:t>
            </w:r>
          </w:p>
          <w:p w:rsidR="00386591" w:rsidRPr="007863B9" w:rsidRDefault="00386591" w:rsidP="004E2603">
            <w:pPr>
              <w:rPr>
                <w:rFonts w:ascii="Book Antiqua" w:hAnsi="Book Antiqua"/>
                <w:highlight w:val="yellow"/>
              </w:rPr>
            </w:pPr>
            <w:r w:rsidRPr="007863B9">
              <w:rPr>
                <w:rFonts w:ascii="Book Antiqua" w:hAnsi="Book Antiqua"/>
                <w:highlight w:val="yellow"/>
              </w:rPr>
              <w:t>SD05 – Leah Vukmir</w:t>
            </w:r>
          </w:p>
          <w:p w:rsidR="00386591" w:rsidRDefault="00386591" w:rsidP="004E260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SD06 – Spencer Coggs</w:t>
            </w:r>
          </w:p>
          <w:p w:rsidR="00386591" w:rsidRDefault="00386591" w:rsidP="004E2603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  <w:highlight w:val="yellow"/>
              </w:rPr>
              <w:t>SD07 – Chris Larson</w:t>
            </w:r>
          </w:p>
          <w:p w:rsidR="00386591" w:rsidRPr="00070FAC" w:rsidRDefault="00386591" w:rsidP="004E2603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516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328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428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291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471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420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568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312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119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55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289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497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1272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1182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1741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486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1001</w:t>
            </w:r>
          </w:p>
          <w:p w:rsidR="00386591" w:rsidRPr="00070FAC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4E2603">
        <w:trPr>
          <w:trHeight w:val="1152"/>
        </w:trPr>
        <w:tc>
          <w:tcPr>
            <w:tcW w:w="1620" w:type="dxa"/>
            <w:vAlign w:val="center"/>
          </w:tcPr>
          <w:p w:rsidR="00386591" w:rsidRPr="00070FAC" w:rsidRDefault="00386591" w:rsidP="004E2603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Suburban Milwaukee and Ozaukee MJC</w:t>
            </w:r>
          </w:p>
          <w:p w:rsidR="00386591" w:rsidRPr="00070FAC" w:rsidRDefault="00386591" w:rsidP="004E2603">
            <w:pPr>
              <w:jc w:val="center"/>
              <w:rPr>
                <w:rFonts w:ascii="Book Antiqua" w:hAnsi="Book Antiqua"/>
                <w:color w:val="FF0000"/>
              </w:rPr>
            </w:pPr>
          </w:p>
          <w:p w:rsidR="00386591" w:rsidRPr="00070FAC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907" w:type="dxa"/>
            <w:vAlign w:val="center"/>
          </w:tcPr>
          <w:p w:rsidR="00386591" w:rsidRDefault="00386591" w:rsidP="004E2603">
            <w:pPr>
              <w:rPr>
                <w:rFonts w:ascii="Book Antiqua" w:hAnsi="Book Antiqua"/>
              </w:rPr>
            </w:pPr>
          </w:p>
          <w:p w:rsidR="00386591" w:rsidRDefault="00386591" w:rsidP="004E260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AD13 – David Cullen</w:t>
            </w:r>
          </w:p>
          <w:p w:rsidR="00386591" w:rsidRDefault="00386591" w:rsidP="004E2603">
            <w:pPr>
              <w:rPr>
                <w:rFonts w:ascii="Book Antiqua" w:hAnsi="Book Antiqua"/>
              </w:rPr>
            </w:pPr>
            <w:r w:rsidRPr="00801BA0">
              <w:rPr>
                <w:rFonts w:ascii="Book Antiqua" w:hAnsi="Book Antiqua"/>
                <w:highlight w:val="yellow"/>
              </w:rPr>
              <w:t>AD14 – Dale Kooyenga</w:t>
            </w:r>
          </w:p>
          <w:p w:rsidR="00386591" w:rsidRDefault="00386591" w:rsidP="004E260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AD15 – Tony Staskunas</w:t>
            </w:r>
          </w:p>
          <w:p w:rsidR="00386591" w:rsidRDefault="00386591" w:rsidP="004E260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AD21 – Mark Honadel</w:t>
            </w:r>
          </w:p>
          <w:p w:rsidR="00386591" w:rsidRDefault="00386591" w:rsidP="004E260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AD22 – Sandy Pasch</w:t>
            </w:r>
          </w:p>
          <w:p w:rsidR="00386591" w:rsidRPr="00070FAC" w:rsidRDefault="00386591" w:rsidP="004E2603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AD23 – Jim Ott</w:t>
            </w:r>
          </w:p>
          <w:p w:rsidR="00386591" w:rsidRPr="00070FAC" w:rsidRDefault="00386591" w:rsidP="004E2603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AD59 – Daniel LeMahieu</w:t>
            </w:r>
          </w:p>
          <w:p w:rsidR="00386591" w:rsidRPr="00070FAC" w:rsidRDefault="00386591" w:rsidP="004E2603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AD60 – Mark Gottlieb</w:t>
            </w:r>
          </w:p>
          <w:p w:rsidR="00386591" w:rsidRDefault="00386591" w:rsidP="004E260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AD82 – Jeff Stone</w:t>
            </w:r>
          </w:p>
          <w:p w:rsidR="00386591" w:rsidRPr="00801BA0" w:rsidRDefault="00386591" w:rsidP="004E2603">
            <w:pPr>
              <w:rPr>
                <w:rFonts w:ascii="Book Antiqua" w:hAnsi="Book Antiqua"/>
                <w:highlight w:val="yellow"/>
              </w:rPr>
            </w:pPr>
            <w:r w:rsidRPr="00801BA0">
              <w:rPr>
                <w:rFonts w:ascii="Book Antiqua" w:hAnsi="Book Antiqua"/>
                <w:highlight w:val="yellow"/>
              </w:rPr>
              <w:t>SD05 – Leah Vukmir</w:t>
            </w:r>
          </w:p>
          <w:p w:rsidR="00386591" w:rsidRDefault="00386591" w:rsidP="004E2603">
            <w:pPr>
              <w:rPr>
                <w:rFonts w:ascii="Book Antiqua" w:hAnsi="Book Antiqua"/>
              </w:rPr>
            </w:pPr>
            <w:r w:rsidRPr="00801BA0">
              <w:rPr>
                <w:rFonts w:ascii="Book Antiqua" w:hAnsi="Book Antiqua"/>
                <w:highlight w:val="yellow"/>
              </w:rPr>
              <w:t>SD07 – Chris Larson</w:t>
            </w:r>
          </w:p>
          <w:p w:rsidR="00386591" w:rsidRPr="00070FAC" w:rsidRDefault="00386591" w:rsidP="004E2603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SD08 – Alberta Darling</w:t>
            </w:r>
          </w:p>
          <w:p w:rsidR="00386591" w:rsidRDefault="00386591" w:rsidP="004E2603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SD20 – Glenn Grothman</w:t>
            </w:r>
          </w:p>
          <w:p w:rsidR="00386591" w:rsidRDefault="00386591" w:rsidP="004E260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SD28 – Mary Lazich</w:t>
            </w:r>
          </w:p>
          <w:p w:rsidR="00386591" w:rsidRPr="00070FAC" w:rsidRDefault="00386591" w:rsidP="004E2603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568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770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403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215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925</w:t>
            </w:r>
          </w:p>
          <w:p w:rsidR="00386591" w:rsidRPr="00070FAC" w:rsidRDefault="00386591" w:rsidP="004E2603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502</w:t>
            </w:r>
          </w:p>
          <w:p w:rsidR="00386591" w:rsidRPr="00070FAC" w:rsidRDefault="00386591" w:rsidP="004E2603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349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281</w:t>
            </w:r>
          </w:p>
          <w:p w:rsidR="00386591" w:rsidRPr="00070FAC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1725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1741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1001</w:t>
            </w:r>
          </w:p>
          <w:p w:rsidR="00386591" w:rsidRPr="00070FAC" w:rsidRDefault="00386591" w:rsidP="004E2603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4262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2804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2191</w:t>
            </w:r>
          </w:p>
          <w:p w:rsidR="00386591" w:rsidRPr="00070FAC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4E2603">
        <w:trPr>
          <w:trHeight w:val="1152"/>
        </w:trPr>
        <w:tc>
          <w:tcPr>
            <w:tcW w:w="1620" w:type="dxa"/>
            <w:vAlign w:val="center"/>
          </w:tcPr>
          <w:p w:rsidR="00386591" w:rsidRPr="00070FAC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African American Network</w:t>
            </w:r>
          </w:p>
        </w:tc>
        <w:tc>
          <w:tcPr>
            <w:tcW w:w="2907" w:type="dxa"/>
            <w:vAlign w:val="center"/>
          </w:tcPr>
          <w:p w:rsidR="00386591" w:rsidRDefault="00386591" w:rsidP="004E2603">
            <w:pPr>
              <w:rPr>
                <w:rFonts w:ascii="Book Antiqua" w:hAnsi="Book Antiqua"/>
              </w:rPr>
            </w:pPr>
          </w:p>
          <w:p w:rsidR="00386591" w:rsidRDefault="00386591" w:rsidP="004E2603">
            <w:pPr>
              <w:rPr>
                <w:rFonts w:ascii="Book Antiqua" w:hAnsi="Book Antiqua"/>
              </w:rPr>
            </w:pPr>
          </w:p>
          <w:p w:rsidR="00386591" w:rsidRDefault="00386591" w:rsidP="004E2603">
            <w:pPr>
              <w:rPr>
                <w:rFonts w:ascii="Book Antiqua" w:hAnsi="Book Antiqua"/>
              </w:rPr>
            </w:pPr>
          </w:p>
          <w:p w:rsidR="00386591" w:rsidRDefault="00386591" w:rsidP="004E2603">
            <w:pPr>
              <w:rPr>
                <w:rFonts w:ascii="Book Antiqua" w:hAnsi="Book Antiqua"/>
              </w:rPr>
            </w:pPr>
          </w:p>
          <w:p w:rsidR="00386591" w:rsidRDefault="00386591" w:rsidP="004E2603">
            <w:pPr>
              <w:rPr>
                <w:rFonts w:ascii="Book Antiqua" w:hAnsi="Book Antiqua"/>
              </w:rPr>
            </w:pPr>
          </w:p>
          <w:p w:rsidR="00386591" w:rsidRPr="00070FAC" w:rsidRDefault="00386591" w:rsidP="004E2603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Pr="00070FAC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4E2603">
        <w:trPr>
          <w:trHeight w:val="1152"/>
        </w:trPr>
        <w:tc>
          <w:tcPr>
            <w:tcW w:w="1620" w:type="dxa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Poverty Network</w:t>
            </w:r>
          </w:p>
        </w:tc>
        <w:tc>
          <w:tcPr>
            <w:tcW w:w="2907" w:type="dxa"/>
            <w:vAlign w:val="center"/>
          </w:tcPr>
          <w:p w:rsidR="00386591" w:rsidRDefault="00386591" w:rsidP="004E2603">
            <w:pPr>
              <w:rPr>
                <w:rFonts w:ascii="Book Antiqua" w:hAnsi="Book Antiqua"/>
              </w:rPr>
            </w:pPr>
          </w:p>
          <w:p w:rsidR="00386591" w:rsidRDefault="00386591" w:rsidP="004E2603">
            <w:pPr>
              <w:rPr>
                <w:rFonts w:ascii="Book Antiqua" w:hAnsi="Book Antiqua"/>
              </w:rPr>
            </w:pPr>
          </w:p>
          <w:p w:rsidR="00386591" w:rsidRDefault="00386591" w:rsidP="004E2603">
            <w:pPr>
              <w:rPr>
                <w:rFonts w:ascii="Book Antiqua" w:hAnsi="Book Antiqua"/>
              </w:rPr>
            </w:pPr>
          </w:p>
          <w:p w:rsidR="00386591" w:rsidRDefault="00386591" w:rsidP="004E2603">
            <w:pPr>
              <w:rPr>
                <w:rFonts w:ascii="Book Antiqua" w:hAnsi="Book Antiqua"/>
              </w:rPr>
            </w:pPr>
          </w:p>
          <w:p w:rsidR="00386591" w:rsidRDefault="00386591" w:rsidP="004E2603">
            <w:pPr>
              <w:rPr>
                <w:rFonts w:ascii="Book Antiqua" w:hAnsi="Book Antiqua"/>
              </w:rPr>
            </w:pPr>
          </w:p>
          <w:p w:rsidR="00386591" w:rsidRPr="00070FAC" w:rsidRDefault="00386591" w:rsidP="004E2603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Pr="00070FAC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4E2603">
        <w:trPr>
          <w:trHeight w:val="1152"/>
        </w:trPr>
        <w:tc>
          <w:tcPr>
            <w:tcW w:w="1620" w:type="dxa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Hispanic/</w:t>
            </w:r>
            <w:r>
              <w:rPr>
                <w:rFonts w:ascii="Book Antiqua" w:hAnsi="Book Antiqua"/>
              </w:rPr>
              <w:br/>
              <w:t>Latino Network</w:t>
            </w:r>
          </w:p>
        </w:tc>
        <w:tc>
          <w:tcPr>
            <w:tcW w:w="2907" w:type="dxa"/>
            <w:vAlign w:val="center"/>
          </w:tcPr>
          <w:p w:rsidR="00386591" w:rsidRDefault="00386591" w:rsidP="004E2603">
            <w:pPr>
              <w:rPr>
                <w:rFonts w:ascii="Book Antiqua" w:hAnsi="Book Antiqua"/>
              </w:rPr>
            </w:pPr>
          </w:p>
          <w:p w:rsidR="00386591" w:rsidRDefault="00386591" w:rsidP="004E2603">
            <w:pPr>
              <w:rPr>
                <w:rFonts w:ascii="Book Antiqua" w:hAnsi="Book Antiqua"/>
              </w:rPr>
            </w:pPr>
          </w:p>
          <w:p w:rsidR="00386591" w:rsidRDefault="00386591" w:rsidP="004E2603">
            <w:pPr>
              <w:rPr>
                <w:rFonts w:ascii="Book Antiqua" w:hAnsi="Book Antiqua"/>
              </w:rPr>
            </w:pPr>
          </w:p>
          <w:p w:rsidR="00386591" w:rsidRDefault="00386591" w:rsidP="004E2603">
            <w:pPr>
              <w:rPr>
                <w:rFonts w:ascii="Book Antiqua" w:hAnsi="Book Antiqua"/>
              </w:rPr>
            </w:pPr>
          </w:p>
          <w:p w:rsidR="00386591" w:rsidRDefault="00386591" w:rsidP="004E2603">
            <w:pPr>
              <w:rPr>
                <w:rFonts w:ascii="Book Antiqua" w:hAnsi="Book Antiqua"/>
              </w:rPr>
            </w:pPr>
          </w:p>
          <w:p w:rsidR="00386591" w:rsidRPr="00070FAC" w:rsidRDefault="00386591" w:rsidP="004E2603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Pr="00070FAC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BE4279">
        <w:trPr>
          <w:trHeight w:val="1152"/>
        </w:trPr>
        <w:tc>
          <w:tcPr>
            <w:tcW w:w="1620" w:type="dxa"/>
            <w:vAlign w:val="center"/>
          </w:tcPr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KRW Tri-County Tobacco Free Coalition (Kenosha, Racine, Walworth)</w:t>
            </w:r>
          </w:p>
        </w:tc>
        <w:tc>
          <w:tcPr>
            <w:tcW w:w="2907" w:type="dxa"/>
            <w:vAlign w:val="center"/>
          </w:tcPr>
          <w:p w:rsidR="00386591" w:rsidRDefault="00386591" w:rsidP="00BE4279">
            <w:pPr>
              <w:rPr>
                <w:rFonts w:ascii="Book Antiqua" w:hAnsi="Book Antiqua"/>
              </w:rPr>
            </w:pP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AD31 – Steve Nass</w:t>
            </w:r>
          </w:p>
          <w:p w:rsidR="00386591" w:rsidRPr="007863B9" w:rsidRDefault="00386591" w:rsidP="00BE4279">
            <w:pPr>
              <w:rPr>
                <w:rFonts w:ascii="Book Antiqua" w:hAnsi="Book Antiqua"/>
                <w:highlight w:val="yellow"/>
              </w:rPr>
            </w:pPr>
            <w:r w:rsidRPr="007863B9">
              <w:rPr>
                <w:rFonts w:ascii="Book Antiqua" w:hAnsi="Book Antiqua"/>
                <w:highlight w:val="yellow"/>
              </w:rPr>
              <w:t>AD32 – Tyler August</w:t>
            </w:r>
          </w:p>
          <w:p w:rsidR="00386591" w:rsidRPr="007863B9" w:rsidRDefault="00386591" w:rsidP="00BE4279">
            <w:pPr>
              <w:rPr>
                <w:rFonts w:ascii="Book Antiqua" w:hAnsi="Book Antiqua"/>
                <w:highlight w:val="yellow"/>
              </w:rPr>
            </w:pPr>
            <w:r w:rsidRPr="007863B9">
              <w:rPr>
                <w:rFonts w:ascii="Book Antiqua" w:hAnsi="Book Antiqua"/>
                <w:highlight w:val="yellow"/>
              </w:rPr>
              <w:t>AD43 – Evan Wynn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  <w:highlight w:val="yellow"/>
              </w:rPr>
              <w:t>AD45 – Amy Loudenbeck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AD61 – Robert Turner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AD62 – Cory Mason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AD63 - Robin Vos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red"/>
              </w:rPr>
              <w:t>AD64 – Peter Barca</w:t>
            </w:r>
            <w:r w:rsidRPr="00070FAC">
              <w:rPr>
                <w:rFonts w:ascii="Book Antiqua" w:hAnsi="Book Antiqua"/>
              </w:rPr>
              <w:t xml:space="preserve"> 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AD65 - John Steinbrink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AD66 –Samantha Kerkman 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AD83 – </w:t>
            </w:r>
            <w:r>
              <w:rPr>
                <w:rFonts w:ascii="Book Antiqua" w:hAnsi="Book Antiqua"/>
              </w:rPr>
              <w:t>Scott Gunderson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SD11 – Neal Kedzie</w:t>
            </w:r>
          </w:p>
          <w:p w:rsidR="00386591" w:rsidRPr="007863B9" w:rsidRDefault="00386591" w:rsidP="00BE4279">
            <w:pPr>
              <w:rPr>
                <w:rFonts w:ascii="Book Antiqua" w:hAnsi="Book Antiqua"/>
                <w:highlight w:val="yellow"/>
              </w:rPr>
            </w:pPr>
            <w:r w:rsidRPr="007863B9">
              <w:rPr>
                <w:rFonts w:ascii="Book Antiqua" w:hAnsi="Book Antiqua"/>
                <w:highlight w:val="yellow"/>
              </w:rPr>
              <w:t>SD15 – Tim Cullen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  <w:highlight w:val="yellow"/>
              </w:rPr>
              <w:t>SD21 – Van Waangaurd</w:t>
            </w:r>
            <w:r w:rsidRPr="00070FAC">
              <w:rPr>
                <w:rFonts w:ascii="Book Antiqua" w:hAnsi="Book Antiqua"/>
              </w:rPr>
              <w:t xml:space="preserve"> 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SD22 – Robert Wirch</w:t>
            </w:r>
          </w:p>
          <w:p w:rsidR="00386591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SD28 – Mary Lazich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139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457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825</w:t>
            </w:r>
          </w:p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2660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532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490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399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3737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4110</w:t>
            </w:r>
          </w:p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828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140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1173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4190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1421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8675</w:t>
            </w:r>
          </w:p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2479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BE4279">
        <w:trPr>
          <w:trHeight w:val="1152"/>
        </w:trPr>
        <w:tc>
          <w:tcPr>
            <w:tcW w:w="1620" w:type="dxa"/>
            <w:vAlign w:val="center"/>
          </w:tcPr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Southwest Alliance for Tobacco Control (Grant, Green, Iowa, Lafayette, Rock)</w:t>
            </w:r>
          </w:p>
        </w:tc>
        <w:tc>
          <w:tcPr>
            <w:tcW w:w="2907" w:type="dxa"/>
            <w:vAlign w:val="center"/>
          </w:tcPr>
          <w:p w:rsidR="00386591" w:rsidRDefault="00386591" w:rsidP="00BE4279">
            <w:pPr>
              <w:rPr>
                <w:rFonts w:ascii="Book Antiqua" w:hAnsi="Book Antiqua"/>
                <w:highlight w:val="yellow"/>
              </w:rPr>
            </w:pPr>
          </w:p>
          <w:p w:rsidR="00386591" w:rsidRPr="00801BA0" w:rsidRDefault="00386591" w:rsidP="00BE4279">
            <w:pPr>
              <w:rPr>
                <w:rFonts w:ascii="Book Antiqua" w:hAnsi="Book Antiqua"/>
                <w:highlight w:val="yellow"/>
              </w:rPr>
            </w:pPr>
            <w:r w:rsidRPr="00801BA0">
              <w:rPr>
                <w:rFonts w:ascii="Book Antiqua" w:hAnsi="Book Antiqua"/>
                <w:highlight w:val="yellow"/>
              </w:rPr>
              <w:t>AD43 – Evan Wynn</w:t>
            </w:r>
          </w:p>
          <w:p w:rsidR="00386591" w:rsidRPr="00801BA0" w:rsidRDefault="00386591" w:rsidP="00BE4279">
            <w:pPr>
              <w:rPr>
                <w:rFonts w:ascii="Book Antiqua" w:hAnsi="Book Antiqua"/>
                <w:highlight w:val="yellow"/>
              </w:rPr>
            </w:pPr>
            <w:r w:rsidRPr="00801BA0">
              <w:rPr>
                <w:rFonts w:ascii="Book Antiqua" w:hAnsi="Book Antiqua"/>
                <w:highlight w:val="yellow"/>
              </w:rPr>
              <w:t>AD44 – Joe Knilans</w:t>
            </w:r>
          </w:p>
          <w:p w:rsidR="00386591" w:rsidRPr="00801BA0" w:rsidRDefault="00386591" w:rsidP="00BE4279">
            <w:pPr>
              <w:rPr>
                <w:rFonts w:ascii="Book Antiqua" w:hAnsi="Book Antiqua"/>
                <w:highlight w:val="yellow"/>
              </w:rPr>
            </w:pPr>
            <w:r w:rsidRPr="00801BA0">
              <w:rPr>
                <w:rFonts w:ascii="Book Antiqua" w:hAnsi="Book Antiqua"/>
                <w:highlight w:val="yellow"/>
              </w:rPr>
              <w:t>AD45 – Amy Loudenbeck</w:t>
            </w:r>
          </w:p>
          <w:p w:rsidR="00386591" w:rsidRPr="00801BA0" w:rsidRDefault="00386591" w:rsidP="00BE4279">
            <w:pPr>
              <w:rPr>
                <w:rFonts w:ascii="Book Antiqua" w:hAnsi="Book Antiqua"/>
                <w:highlight w:val="yellow"/>
              </w:rPr>
            </w:pPr>
            <w:r w:rsidRPr="00801BA0">
              <w:rPr>
                <w:rFonts w:ascii="Book Antiqua" w:hAnsi="Book Antiqua"/>
                <w:highlight w:val="yellow"/>
              </w:rPr>
              <w:t>AD49 – Travis Tranel</w:t>
            </w:r>
          </w:p>
          <w:p w:rsidR="00386591" w:rsidRPr="00801BA0" w:rsidRDefault="00386591" w:rsidP="00BE4279">
            <w:pPr>
              <w:rPr>
                <w:rFonts w:ascii="Book Antiqua" w:hAnsi="Book Antiqua"/>
                <w:highlight w:val="yellow"/>
              </w:rPr>
            </w:pPr>
            <w:r w:rsidRPr="00801BA0">
              <w:rPr>
                <w:rFonts w:ascii="Book Antiqua" w:hAnsi="Book Antiqua"/>
                <w:highlight w:val="yellow"/>
              </w:rPr>
              <w:t>AD51 – Howard Marklein</w:t>
            </w:r>
          </w:p>
          <w:p w:rsidR="00386591" w:rsidRPr="00801BA0" w:rsidRDefault="00386591" w:rsidP="00BE4279">
            <w:pPr>
              <w:rPr>
                <w:rFonts w:ascii="Book Antiqua" w:hAnsi="Book Antiqua"/>
                <w:highlight w:val="yellow"/>
              </w:rPr>
            </w:pPr>
            <w:r w:rsidRPr="00801BA0">
              <w:rPr>
                <w:rFonts w:ascii="Book Antiqua" w:hAnsi="Book Antiqua"/>
                <w:highlight w:val="yellow"/>
              </w:rPr>
              <w:t>AD80 – Janis Ringhand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801BA0">
              <w:rPr>
                <w:rFonts w:ascii="Book Antiqua" w:hAnsi="Book Antiqua"/>
                <w:highlight w:val="yellow"/>
              </w:rPr>
              <w:t>SD15 – Tim Cullen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SD17 – Dale Schultz</w:t>
            </w:r>
          </w:p>
          <w:p w:rsidR="00386591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SD27 – Jon Erpenbach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825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705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2660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521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677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806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4190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1949</w:t>
            </w:r>
          </w:p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10284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BE4279">
        <w:trPr>
          <w:trHeight w:val="1152"/>
        </w:trPr>
        <w:tc>
          <w:tcPr>
            <w:tcW w:w="1620" w:type="dxa"/>
            <w:vAlign w:val="center"/>
          </w:tcPr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Dane &amp; Columbia MJC</w:t>
            </w:r>
          </w:p>
        </w:tc>
        <w:tc>
          <w:tcPr>
            <w:tcW w:w="2907" w:type="dxa"/>
            <w:vAlign w:val="center"/>
          </w:tcPr>
          <w:p w:rsidR="00386591" w:rsidRDefault="00386591" w:rsidP="00BE4279">
            <w:pPr>
              <w:rPr>
                <w:rFonts w:ascii="Book Antiqua" w:hAnsi="Book Antiqua"/>
              </w:rPr>
            </w:pP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AD37 – Andy Jorgensen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AD38 – Joel Kleefisch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red"/>
              </w:rPr>
              <w:t>AD39 – Jeff Fitzgerald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AD42 – Fred Clark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  <w:highlight w:val="yellow"/>
              </w:rPr>
              <w:t>AD43 – Evan Wynn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AD46 – Gary Hebl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AD47 – Keith Ripp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AD48 – Joseph Parisi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AD76 – Terese Berceau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  <w:highlight w:val="yellow"/>
              </w:rPr>
              <w:t>AD77 – Brett Hulsey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AD78 – Mark Pocan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AD79 – Sondy Pope-Roberts</w:t>
            </w:r>
          </w:p>
          <w:p w:rsidR="00386591" w:rsidRPr="007863B9" w:rsidRDefault="00386591" w:rsidP="00BE4279">
            <w:pPr>
              <w:rPr>
                <w:rFonts w:ascii="Book Antiqua" w:hAnsi="Book Antiqua"/>
                <w:highlight w:val="yellow"/>
              </w:rPr>
            </w:pPr>
            <w:r w:rsidRPr="007863B9">
              <w:rPr>
                <w:rFonts w:ascii="Book Antiqua" w:hAnsi="Book Antiqua"/>
                <w:highlight w:val="yellow"/>
              </w:rPr>
              <w:t>AD80 – Janis Ringhand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AD81 – Kelda Helen Roys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red"/>
              </w:rPr>
              <w:t>SD13 – Scott Fitzgerald</w:t>
            </w:r>
            <w:r w:rsidRPr="00070FAC">
              <w:rPr>
                <w:rFonts w:ascii="Book Antiqua" w:hAnsi="Book Antiqua"/>
              </w:rPr>
              <w:t xml:space="preserve"> 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SD14 – Luther Olsen</w:t>
            </w:r>
          </w:p>
          <w:p w:rsidR="00386591" w:rsidRPr="007863B9" w:rsidRDefault="00386591" w:rsidP="00BE4279">
            <w:pPr>
              <w:rPr>
                <w:rFonts w:ascii="Book Antiqua" w:hAnsi="Book Antiqua"/>
                <w:highlight w:val="yellow"/>
              </w:rPr>
            </w:pPr>
            <w:r w:rsidRPr="007863B9">
              <w:rPr>
                <w:rFonts w:ascii="Book Antiqua" w:hAnsi="Book Antiqua"/>
                <w:highlight w:val="yellow"/>
              </w:rPr>
              <w:t>SD15 – Tim Cullen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red"/>
              </w:rPr>
              <w:t>SD16 – Mark Miller</w:t>
            </w:r>
            <w:r w:rsidRPr="00070FAC">
              <w:rPr>
                <w:rFonts w:ascii="Book Antiqua" w:hAnsi="Book Antiqua"/>
              </w:rPr>
              <w:t xml:space="preserve">  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SD26 – Fred Risser </w:t>
            </w:r>
          </w:p>
          <w:p w:rsidR="00386591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SD27 - Jon Erpenbach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1757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150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885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516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825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1277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768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6671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6291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5716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3788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5418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806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4060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2792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1192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4190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8716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15795</w:t>
            </w:r>
          </w:p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10284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BE4279">
        <w:trPr>
          <w:trHeight w:val="1152"/>
        </w:trPr>
        <w:tc>
          <w:tcPr>
            <w:tcW w:w="1620" w:type="dxa"/>
            <w:vAlign w:val="center"/>
          </w:tcPr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Tobacco Free Community Partnership Dodge Jefferson Waukesha</w:t>
            </w:r>
          </w:p>
        </w:tc>
        <w:tc>
          <w:tcPr>
            <w:tcW w:w="2907" w:type="dxa"/>
            <w:vAlign w:val="center"/>
          </w:tcPr>
          <w:p w:rsidR="00386591" w:rsidRDefault="00386591" w:rsidP="00BE4279">
            <w:pPr>
              <w:rPr>
                <w:rFonts w:ascii="Book Antiqua" w:hAnsi="Book Antiqua"/>
              </w:rPr>
            </w:pP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AD12 – Fredrick Kessler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801BA0">
              <w:rPr>
                <w:rFonts w:ascii="Book Antiqua" w:hAnsi="Book Antiqua"/>
                <w:highlight w:val="yellow"/>
              </w:rPr>
              <w:t>AD14 – Dale Kooyenga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AD24 – Dan Knodl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AD31 – Steve Nass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AD33 – </w:t>
            </w:r>
            <w:r>
              <w:rPr>
                <w:rFonts w:ascii="Book Antiqua" w:hAnsi="Book Antiqua"/>
              </w:rPr>
              <w:t>Chris</w:t>
            </w:r>
            <w:r w:rsidRPr="00070FAC">
              <w:rPr>
                <w:rFonts w:ascii="Book Antiqua" w:hAnsi="Book Antiqua"/>
              </w:rPr>
              <w:t xml:space="preserve"> Kapenga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AD37 – Andy Jorgensen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AD38 – Joel Kleefisch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red"/>
              </w:rPr>
              <w:t>AD39 – Jeff Fitzgerald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801BA0">
              <w:rPr>
                <w:rFonts w:ascii="Book Antiqua" w:hAnsi="Book Antiqua"/>
                <w:highlight w:val="yellow"/>
              </w:rPr>
              <w:t>AD43 – Evan Wynn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AD53 – Richard Spanbauer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AD59 – Daniel LeMahieu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AD83 – Scott Gunderson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801BA0">
              <w:rPr>
                <w:rFonts w:ascii="Book Antiqua" w:hAnsi="Book Antiqua"/>
                <w:highlight w:val="yellow"/>
              </w:rPr>
              <w:t>AD84 – Mike Kuglitsch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AD97 – Bill Kramer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801BA0">
              <w:rPr>
                <w:rFonts w:ascii="Book Antiqua" w:hAnsi="Book Antiqua"/>
                <w:highlight w:val="yellow"/>
              </w:rPr>
              <w:t>AD98 – Paul Farrow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AD99 – Don Pridemore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SD04 – Lena Taylor</w:t>
            </w:r>
            <w:r w:rsidRPr="00070FAC">
              <w:rPr>
                <w:rFonts w:ascii="Book Antiqua" w:hAnsi="Book Antiqua"/>
              </w:rPr>
              <w:t xml:space="preserve"> 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SD05 – Leah Vukmir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SD08 – Alberta Darling</w:t>
            </w:r>
            <w:r w:rsidRPr="00070FAC">
              <w:rPr>
                <w:rFonts w:ascii="Book Antiqua" w:hAnsi="Book Antiqua"/>
              </w:rPr>
              <w:t xml:space="preserve"> 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SD11 – Neal Kedzie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red"/>
              </w:rPr>
              <w:t>SD13 – Scott Fitzgerald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801BA0">
              <w:rPr>
                <w:rFonts w:ascii="Book Antiqua" w:hAnsi="Book Antiqua"/>
                <w:highlight w:val="yellow"/>
              </w:rPr>
              <w:t>SD15 – Tim Cullen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SD18 – Randy Hopper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SD20 – Glenn Grothman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SD28 – Mary Lazich</w:t>
            </w:r>
          </w:p>
          <w:p w:rsidR="00386591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SD33 – Rich Zipperer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472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835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2807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139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577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1757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150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885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825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726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349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140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367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2035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316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473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2811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2136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4262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1173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2792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4190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4717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2804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2479</w:t>
            </w:r>
          </w:p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2824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BE4279">
        <w:trPr>
          <w:trHeight w:val="1152"/>
        </w:trPr>
        <w:tc>
          <w:tcPr>
            <w:tcW w:w="1620" w:type="dxa"/>
            <w:vAlign w:val="center"/>
          </w:tcPr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South Central Wisconsin Tobacco Free Coalition (Adams, Juneau, Richland, Sauk)</w:t>
            </w:r>
          </w:p>
        </w:tc>
        <w:tc>
          <w:tcPr>
            <w:tcW w:w="2907" w:type="dxa"/>
            <w:vAlign w:val="center"/>
          </w:tcPr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AD42 – Fred Clark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AD47 – Keith Ripp</w:t>
            </w:r>
          </w:p>
          <w:p w:rsidR="00386591" w:rsidRPr="00801BA0" w:rsidRDefault="00386591" w:rsidP="00BE4279">
            <w:pPr>
              <w:rPr>
                <w:rFonts w:ascii="Book Antiqua" w:hAnsi="Book Antiqua"/>
                <w:highlight w:val="yellow"/>
              </w:rPr>
            </w:pPr>
            <w:r w:rsidRPr="00801BA0">
              <w:rPr>
                <w:rFonts w:ascii="Book Antiqua" w:hAnsi="Book Antiqua"/>
                <w:highlight w:val="yellow"/>
              </w:rPr>
              <w:t>AD49 – Travis Tranel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AD50 – Ed Brooks</w:t>
            </w:r>
          </w:p>
          <w:p w:rsidR="00386591" w:rsidRPr="00801BA0" w:rsidRDefault="00386591" w:rsidP="00BE4279">
            <w:pPr>
              <w:rPr>
                <w:rFonts w:ascii="Book Antiqua" w:hAnsi="Book Antiqua"/>
                <w:highlight w:val="yellow"/>
              </w:rPr>
            </w:pPr>
            <w:r w:rsidRPr="00801BA0">
              <w:rPr>
                <w:rFonts w:ascii="Book Antiqua" w:hAnsi="Book Antiqua"/>
                <w:highlight w:val="yellow"/>
              </w:rPr>
              <w:t>AD51 – Howard Marklein</w:t>
            </w:r>
          </w:p>
          <w:p w:rsidR="00386591" w:rsidRPr="00801BA0" w:rsidRDefault="00386591" w:rsidP="00BE4279">
            <w:pPr>
              <w:rPr>
                <w:rFonts w:ascii="Book Antiqua" w:hAnsi="Book Antiqua"/>
                <w:highlight w:val="yellow"/>
              </w:rPr>
            </w:pPr>
            <w:r w:rsidRPr="00801BA0">
              <w:rPr>
                <w:rFonts w:ascii="Book Antiqua" w:hAnsi="Book Antiqua"/>
                <w:highlight w:val="yellow"/>
              </w:rPr>
              <w:t>AD72 – Scott Krug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AD96 – Lee Nerison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SD14 – Luther Olsen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red"/>
              </w:rPr>
              <w:t>SD16 – Mark Miller</w:t>
            </w:r>
            <w:r w:rsidRPr="00070FAC">
              <w:rPr>
                <w:rFonts w:ascii="Book Antiqua" w:hAnsi="Book Antiqua"/>
              </w:rPr>
              <w:t xml:space="preserve"> 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SD17 - Dale Schultz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SD24 – Julie Lassa</w:t>
            </w:r>
          </w:p>
          <w:p w:rsidR="00386591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SD32 – Dan Kapanke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516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768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521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751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677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1875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288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1192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8716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1949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5480</w:t>
            </w:r>
          </w:p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3891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2D04B5">
        <w:trPr>
          <w:trHeight w:val="1152"/>
        </w:trPr>
        <w:tc>
          <w:tcPr>
            <w:tcW w:w="1620" w:type="dxa"/>
            <w:vAlign w:val="center"/>
          </w:tcPr>
          <w:p w:rsidR="00386591" w:rsidRPr="00070FAC" w:rsidRDefault="00386591" w:rsidP="001654FF">
            <w:pPr>
              <w:ind w:right="-108"/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7 C’s Health Initiative (Buffalo, Crawford, Jackson, La Crosse, Monroe, Trempealeau, Vernon)</w:t>
            </w:r>
          </w:p>
        </w:tc>
        <w:tc>
          <w:tcPr>
            <w:tcW w:w="2907" w:type="dxa"/>
            <w:vAlign w:val="center"/>
          </w:tcPr>
          <w:p w:rsidR="00386591" w:rsidRDefault="00386591" w:rsidP="0013712F">
            <w:pPr>
              <w:rPr>
                <w:rFonts w:ascii="Book Antiqua" w:hAnsi="Book Antiqua"/>
              </w:rPr>
            </w:pPr>
          </w:p>
          <w:p w:rsidR="00386591" w:rsidRPr="00070FAC" w:rsidRDefault="00386591" w:rsidP="0013712F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AD50 - Ed Brooks</w:t>
            </w:r>
          </w:p>
          <w:p w:rsidR="00386591" w:rsidRPr="00070FAC" w:rsidRDefault="00386591" w:rsidP="0013712F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AD91 - Chris Danou </w:t>
            </w:r>
          </w:p>
          <w:p w:rsidR="00386591" w:rsidRPr="00070FAC" w:rsidRDefault="00386591" w:rsidP="0013712F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AD92 - Mark Radcliffe</w:t>
            </w:r>
          </w:p>
          <w:p w:rsidR="00386591" w:rsidRPr="00070FAC" w:rsidRDefault="00386591" w:rsidP="0013712F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AD94 - Mike Huebesch </w:t>
            </w:r>
            <w:r w:rsidRPr="00070FAC">
              <w:rPr>
                <w:rFonts w:ascii="Book Antiqua" w:hAnsi="Book Antiqua"/>
                <w:highlight w:val="yellow"/>
              </w:rPr>
              <w:t xml:space="preserve"> </w:t>
            </w:r>
          </w:p>
          <w:p w:rsidR="00386591" w:rsidRPr="00070FAC" w:rsidRDefault="00386591" w:rsidP="00044A6B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AD95 - Jennifer Schilling </w:t>
            </w:r>
          </w:p>
          <w:p w:rsidR="00386591" w:rsidRPr="00070FAC" w:rsidRDefault="00386591" w:rsidP="00044A6B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AD96 – Lee Nerison</w:t>
            </w:r>
          </w:p>
          <w:p w:rsidR="00386591" w:rsidRPr="00070FAC" w:rsidRDefault="00386591" w:rsidP="00044A6B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SD17 - Dale Schultz</w:t>
            </w:r>
          </w:p>
          <w:p w:rsidR="00386591" w:rsidRPr="00070FAC" w:rsidRDefault="00386591" w:rsidP="00044A6B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SD31 - Kathleen Vinehout</w:t>
            </w:r>
          </w:p>
          <w:p w:rsidR="00386591" w:rsidRDefault="00386591" w:rsidP="003D112D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SD32 - Dan Kapanke</w:t>
            </w:r>
          </w:p>
          <w:p w:rsidR="00386591" w:rsidRPr="00070FAC" w:rsidRDefault="00386591" w:rsidP="003D112D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Default="00386591" w:rsidP="0084238C">
            <w:pPr>
              <w:jc w:val="center"/>
              <w:rPr>
                <w:rFonts w:ascii="Book Antiqua" w:hAnsi="Book Antiqua"/>
              </w:rPr>
            </w:pPr>
          </w:p>
          <w:p w:rsidR="00386591" w:rsidRPr="00070FAC" w:rsidRDefault="00386591" w:rsidP="0084238C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751</w:t>
            </w:r>
          </w:p>
          <w:p w:rsidR="00386591" w:rsidRPr="00070FAC" w:rsidRDefault="00386591" w:rsidP="0084238C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745</w:t>
            </w:r>
          </w:p>
          <w:p w:rsidR="00386591" w:rsidRPr="00070FAC" w:rsidRDefault="00386591" w:rsidP="0084238C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528</w:t>
            </w:r>
          </w:p>
          <w:p w:rsidR="00386591" w:rsidRPr="00070FAC" w:rsidRDefault="00386591" w:rsidP="0084238C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2093</w:t>
            </w:r>
          </w:p>
          <w:p w:rsidR="00386591" w:rsidRPr="00070FAC" w:rsidRDefault="00386591" w:rsidP="0084238C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1510</w:t>
            </w:r>
          </w:p>
          <w:p w:rsidR="00386591" w:rsidRPr="00070FAC" w:rsidRDefault="00386591" w:rsidP="0084238C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288</w:t>
            </w:r>
          </w:p>
          <w:p w:rsidR="00386591" w:rsidRPr="00070FAC" w:rsidRDefault="00386591" w:rsidP="0084238C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1949</w:t>
            </w:r>
          </w:p>
          <w:p w:rsidR="00386591" w:rsidRDefault="00386591" w:rsidP="0084238C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2475</w:t>
            </w:r>
          </w:p>
          <w:p w:rsidR="00386591" w:rsidRPr="00070FAC" w:rsidRDefault="00386591" w:rsidP="0084238C">
            <w:pPr>
              <w:jc w:val="center"/>
              <w:rPr>
                <w:rFonts w:ascii="Book Antiqua" w:hAnsi="Book Antiqua"/>
              </w:rPr>
            </w:pPr>
          </w:p>
          <w:p w:rsidR="00386591" w:rsidRDefault="00386591" w:rsidP="0084238C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3891</w:t>
            </w:r>
          </w:p>
          <w:p w:rsidR="00386591" w:rsidRPr="00070FAC" w:rsidRDefault="00386591" w:rsidP="0084238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BE4279">
        <w:trPr>
          <w:trHeight w:val="1152"/>
        </w:trPr>
        <w:tc>
          <w:tcPr>
            <w:tcW w:w="1620" w:type="dxa"/>
            <w:vAlign w:val="center"/>
          </w:tcPr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Western Wisconsin Working for Tobacco Free Living- W3TFL (Burnett, Pierce, Polk, Rusk, St. Croix)</w:t>
            </w:r>
          </w:p>
        </w:tc>
        <w:tc>
          <w:tcPr>
            <w:tcW w:w="2907" w:type="dxa"/>
            <w:vAlign w:val="center"/>
          </w:tcPr>
          <w:p w:rsidR="00386591" w:rsidRDefault="00386591" w:rsidP="00BE4279">
            <w:pPr>
              <w:rPr>
                <w:rFonts w:ascii="Book Antiqua" w:hAnsi="Book Antiqua"/>
                <w:highlight w:val="yellow"/>
              </w:rPr>
            </w:pPr>
          </w:p>
          <w:p w:rsidR="00386591" w:rsidRPr="00801BA0" w:rsidRDefault="00386591" w:rsidP="00BE4279">
            <w:pPr>
              <w:rPr>
                <w:rFonts w:ascii="Book Antiqua" w:hAnsi="Book Antiqua"/>
                <w:highlight w:val="yellow"/>
              </w:rPr>
            </w:pPr>
            <w:r w:rsidRPr="00801BA0">
              <w:rPr>
                <w:rFonts w:ascii="Book Antiqua" w:hAnsi="Book Antiqua"/>
                <w:highlight w:val="yellow"/>
              </w:rPr>
              <w:t xml:space="preserve">AD28 – Eric Severson 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AD29 - John Murtha </w:t>
            </w:r>
          </w:p>
          <w:p w:rsidR="00386591" w:rsidRPr="00801BA0" w:rsidRDefault="00386591" w:rsidP="00BE4279">
            <w:pPr>
              <w:rPr>
                <w:rFonts w:ascii="Book Antiqua" w:hAnsi="Book Antiqua"/>
                <w:highlight w:val="yellow"/>
              </w:rPr>
            </w:pPr>
            <w:r w:rsidRPr="00801BA0">
              <w:rPr>
                <w:rFonts w:ascii="Book Antiqua" w:hAnsi="Book Antiqua"/>
                <w:highlight w:val="yellow"/>
              </w:rPr>
              <w:t xml:space="preserve">AD30 – Dean Knudson 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AD73 - Nick Milroy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801BA0">
              <w:rPr>
                <w:rFonts w:ascii="Book Antiqua" w:hAnsi="Book Antiqua"/>
                <w:highlight w:val="yellow"/>
              </w:rPr>
              <w:t>AD75 – Roger Rivard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AD87 - Mary Williams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AD91 - Chris Danou </w:t>
            </w:r>
          </w:p>
          <w:p w:rsidR="00386591" w:rsidRPr="00801BA0" w:rsidRDefault="00386591" w:rsidP="00BE4279">
            <w:pPr>
              <w:rPr>
                <w:rFonts w:ascii="Book Antiqua" w:hAnsi="Book Antiqua"/>
                <w:highlight w:val="yellow"/>
              </w:rPr>
            </w:pPr>
            <w:r w:rsidRPr="00801BA0">
              <w:rPr>
                <w:rFonts w:ascii="Book Antiqua" w:hAnsi="Book Antiqua"/>
                <w:highlight w:val="yellow"/>
              </w:rPr>
              <w:t>AD93 – Wareen Petryk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SD10 - Sheila Harsdorf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SD25 - Bob Jauch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435CD3">
              <w:rPr>
                <w:rFonts w:ascii="Book Antiqua" w:hAnsi="Book Antiqua"/>
                <w:highlight w:val="yellow"/>
              </w:rPr>
              <w:t>SD29 – Pam Galloway</w:t>
            </w:r>
          </w:p>
          <w:p w:rsidR="00386591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SD31 - Kathleen Vinehout 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214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593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1802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636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513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680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745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1202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1430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2318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4733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2475</w:t>
            </w:r>
          </w:p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BE4279">
        <w:trPr>
          <w:trHeight w:val="1152"/>
        </w:trPr>
        <w:tc>
          <w:tcPr>
            <w:tcW w:w="1620" w:type="dxa"/>
            <w:vAlign w:val="center"/>
          </w:tcPr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Northwoods Tobacco-Free Coalition (Florence, Forest, Lincoln, Oneida, Price, Vilas)</w:t>
            </w:r>
          </w:p>
        </w:tc>
        <w:tc>
          <w:tcPr>
            <w:tcW w:w="2907" w:type="dxa"/>
            <w:vAlign w:val="center"/>
          </w:tcPr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AD34 – Dan Meyer</w:t>
            </w:r>
            <w:r w:rsidRPr="00070FAC">
              <w:rPr>
                <w:rFonts w:ascii="Book Antiqua" w:hAnsi="Book Antiqua"/>
              </w:rPr>
              <w:t xml:space="preserve">  </w:t>
            </w:r>
          </w:p>
          <w:p w:rsidR="00386591" w:rsidRPr="007863B9" w:rsidRDefault="00386591" w:rsidP="00BE4279">
            <w:pPr>
              <w:rPr>
                <w:rFonts w:ascii="Book Antiqua" w:hAnsi="Book Antiqua"/>
                <w:highlight w:val="yellow"/>
              </w:rPr>
            </w:pPr>
            <w:r w:rsidRPr="007863B9">
              <w:rPr>
                <w:rFonts w:ascii="Book Antiqua" w:hAnsi="Book Antiqua"/>
                <w:highlight w:val="yellow"/>
              </w:rPr>
              <w:t xml:space="preserve">AD35 – Tom Tiffany 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AD36 – Jeffrey Mursau 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AD87 – Mary Williams 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SD12 – Jim Holperin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  <w:highlight w:val="yellow"/>
              </w:rPr>
              <w:t xml:space="preserve">SD29 – Pam Galloway  </w:t>
            </w:r>
          </w:p>
        </w:tc>
        <w:tc>
          <w:tcPr>
            <w:tcW w:w="873" w:type="dxa"/>
            <w:vAlign w:val="center"/>
          </w:tcPr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3305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1166</w:t>
            </w:r>
          </w:p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231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644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5423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4733</w:t>
            </w:r>
          </w:p>
        </w:tc>
        <w:tc>
          <w:tcPr>
            <w:tcW w:w="1800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BE4279">
        <w:trPr>
          <w:trHeight w:val="1152"/>
        </w:trPr>
        <w:tc>
          <w:tcPr>
            <w:tcW w:w="1620" w:type="dxa"/>
            <w:vAlign w:val="center"/>
          </w:tcPr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 North West MJC (Ashland, Bayfield, Douglas, Iron, Sawyer, &amp; Washburn)</w:t>
            </w:r>
          </w:p>
        </w:tc>
        <w:tc>
          <w:tcPr>
            <w:tcW w:w="2907" w:type="dxa"/>
            <w:vAlign w:val="center"/>
          </w:tcPr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AD73 – Nick Milroy </w:t>
            </w:r>
          </w:p>
          <w:p w:rsidR="00386591" w:rsidRPr="007863B9" w:rsidRDefault="00386591" w:rsidP="00BE4279">
            <w:pPr>
              <w:rPr>
                <w:rFonts w:ascii="Book Antiqua" w:hAnsi="Book Antiqua"/>
                <w:highlight w:val="yellow"/>
              </w:rPr>
            </w:pPr>
            <w:r w:rsidRPr="007863B9">
              <w:rPr>
                <w:rFonts w:ascii="Book Antiqua" w:hAnsi="Book Antiqua"/>
                <w:highlight w:val="yellow"/>
              </w:rPr>
              <w:t>AD74 – Janet Bewley</w:t>
            </w:r>
          </w:p>
          <w:p w:rsidR="00386591" w:rsidRPr="007863B9" w:rsidRDefault="00386591" w:rsidP="00BE4279">
            <w:pPr>
              <w:rPr>
                <w:rFonts w:ascii="Book Antiqua" w:hAnsi="Book Antiqua"/>
                <w:highlight w:val="yellow"/>
              </w:rPr>
            </w:pPr>
            <w:r w:rsidRPr="007863B9">
              <w:rPr>
                <w:rFonts w:ascii="Book Antiqua" w:hAnsi="Book Antiqua"/>
                <w:highlight w:val="yellow"/>
              </w:rPr>
              <w:t xml:space="preserve">AD75 – Roger Rivard 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AD87 – Mary Williams 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SD25 – Bob Jauch</w:t>
            </w:r>
            <w:r w:rsidRPr="00070FAC">
              <w:rPr>
                <w:rFonts w:ascii="Book Antiqua" w:hAnsi="Book Antiqua"/>
              </w:rPr>
              <w:t xml:space="preserve"> </w:t>
            </w:r>
          </w:p>
          <w:p w:rsidR="00386591" w:rsidRPr="00070FAC" w:rsidRDefault="00386591" w:rsidP="00BE4279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  <w:highlight w:val="yellow"/>
              </w:rPr>
              <w:t xml:space="preserve">SD29 – Pam Galloway  </w:t>
            </w:r>
          </w:p>
        </w:tc>
        <w:tc>
          <w:tcPr>
            <w:tcW w:w="873" w:type="dxa"/>
            <w:vAlign w:val="center"/>
          </w:tcPr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636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1169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513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680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2318</w:t>
            </w:r>
          </w:p>
          <w:p w:rsidR="00386591" w:rsidRPr="00070FAC" w:rsidRDefault="00386591" w:rsidP="00BE4279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4733</w:t>
            </w:r>
          </w:p>
        </w:tc>
        <w:tc>
          <w:tcPr>
            <w:tcW w:w="1800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BE4279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2D04B5">
        <w:trPr>
          <w:trHeight w:val="1152"/>
        </w:trPr>
        <w:tc>
          <w:tcPr>
            <w:tcW w:w="1620" w:type="dxa"/>
            <w:vAlign w:val="center"/>
          </w:tcPr>
          <w:p w:rsidR="00386591" w:rsidRPr="00070FAC" w:rsidRDefault="00386591" w:rsidP="001654FF">
            <w:pPr>
              <w:ind w:right="-108"/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Central Wisconsin Tobacco Free Coalition (Marathon, Portage, Wood)</w:t>
            </w:r>
          </w:p>
        </w:tc>
        <w:tc>
          <w:tcPr>
            <w:tcW w:w="2907" w:type="dxa"/>
            <w:vAlign w:val="center"/>
          </w:tcPr>
          <w:p w:rsidR="00386591" w:rsidRDefault="00386591" w:rsidP="00842D9C">
            <w:pPr>
              <w:rPr>
                <w:rFonts w:ascii="Book Antiqua" w:hAnsi="Book Antiqua"/>
                <w:highlight w:val="yellow"/>
              </w:rPr>
            </w:pPr>
          </w:p>
          <w:p w:rsidR="00386591" w:rsidRPr="00070FAC" w:rsidRDefault="00386591" w:rsidP="00842D9C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  <w:highlight w:val="yellow"/>
              </w:rPr>
              <w:t>AD35 – Tom Tiffany</w:t>
            </w:r>
            <w:r w:rsidRPr="00070FAC">
              <w:rPr>
                <w:rFonts w:ascii="Book Antiqua" w:hAnsi="Book Antiqua"/>
              </w:rPr>
              <w:t xml:space="preserve"> </w:t>
            </w:r>
          </w:p>
          <w:p w:rsidR="00386591" w:rsidRPr="00070FAC" w:rsidRDefault="00386591" w:rsidP="00842D9C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AD36 – Jeffrey Mursau </w:t>
            </w:r>
          </w:p>
          <w:p w:rsidR="00386591" w:rsidRPr="00070FAC" w:rsidRDefault="00386591" w:rsidP="00842D9C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red"/>
              </w:rPr>
              <w:t>AD69 – Scott Suder</w:t>
            </w:r>
            <w:r w:rsidRPr="00070FAC">
              <w:rPr>
                <w:rFonts w:ascii="Book Antiqua" w:hAnsi="Book Antiqua"/>
              </w:rPr>
              <w:t xml:space="preserve">  </w:t>
            </w:r>
          </w:p>
          <w:p w:rsidR="00386591" w:rsidRPr="00070FAC" w:rsidRDefault="00386591" w:rsidP="00AA79BB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AD70 – Amy Sue Vruwink </w:t>
            </w:r>
          </w:p>
          <w:p w:rsidR="00386591" w:rsidRPr="00070FAC" w:rsidRDefault="00386591" w:rsidP="00AA79BB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AD71 – Louis Molepske </w:t>
            </w:r>
          </w:p>
          <w:p w:rsidR="00386591" w:rsidRPr="00070FAC" w:rsidRDefault="00386591" w:rsidP="00AA79BB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  <w:highlight w:val="yellow"/>
              </w:rPr>
              <w:t>AD72 – Scott Krug</w:t>
            </w:r>
          </w:p>
          <w:p w:rsidR="00386591" w:rsidRPr="00070FAC" w:rsidRDefault="00386591" w:rsidP="00842D9C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AD85 – Donna Seidel </w:t>
            </w:r>
          </w:p>
          <w:p w:rsidR="00386591" w:rsidRPr="00070FAC" w:rsidRDefault="00386591" w:rsidP="00842D9C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AD86 – Jeffrey Petrowski </w:t>
            </w:r>
          </w:p>
          <w:p w:rsidR="00386591" w:rsidRPr="00070FAC" w:rsidRDefault="00386591" w:rsidP="00842D9C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AD87 – Mary Williams </w:t>
            </w:r>
          </w:p>
          <w:p w:rsidR="00386591" w:rsidRPr="00070FAC" w:rsidRDefault="00386591" w:rsidP="00842D9C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SD12 – Jim Holperin</w:t>
            </w:r>
          </w:p>
          <w:p w:rsidR="00386591" w:rsidRPr="007863B9" w:rsidRDefault="00386591" w:rsidP="00842D9C">
            <w:pPr>
              <w:rPr>
                <w:rFonts w:ascii="Book Antiqua" w:hAnsi="Book Antiqua"/>
                <w:highlight w:val="yellow"/>
              </w:rPr>
            </w:pPr>
            <w:r w:rsidRPr="007863B9">
              <w:rPr>
                <w:rFonts w:ascii="Book Antiqua" w:hAnsi="Book Antiqua"/>
                <w:highlight w:val="yellow"/>
              </w:rPr>
              <w:t>SD23 –  Terry Moulton</w:t>
            </w:r>
          </w:p>
          <w:p w:rsidR="00386591" w:rsidRPr="00070FAC" w:rsidRDefault="00386591" w:rsidP="00842D9C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SD24 – Julie Lassa</w:t>
            </w:r>
          </w:p>
          <w:p w:rsidR="00386591" w:rsidRPr="00070FAC" w:rsidRDefault="00386591" w:rsidP="00C70091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  <w:highlight w:val="yellow"/>
              </w:rPr>
              <w:t xml:space="preserve">SD29 – Pam Galloway </w:t>
            </w:r>
          </w:p>
        </w:tc>
        <w:tc>
          <w:tcPr>
            <w:tcW w:w="873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1166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348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1013</w:t>
            </w:r>
          </w:p>
          <w:p w:rsidR="00386591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2697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908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1875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2403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1650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680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5423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2190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5480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4733</w:t>
            </w:r>
          </w:p>
        </w:tc>
        <w:tc>
          <w:tcPr>
            <w:tcW w:w="1800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2D04B5">
        <w:trPr>
          <w:trHeight w:val="710"/>
        </w:trPr>
        <w:tc>
          <w:tcPr>
            <w:tcW w:w="1620" w:type="dxa"/>
            <w:vAlign w:val="center"/>
          </w:tcPr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Community Action for Healthy Living (Brown, Calumet, Outgamie, Menominee, Shawano, Waupaca)</w:t>
            </w:r>
          </w:p>
        </w:tc>
        <w:tc>
          <w:tcPr>
            <w:tcW w:w="2907" w:type="dxa"/>
            <w:vAlign w:val="center"/>
          </w:tcPr>
          <w:p w:rsidR="00386591" w:rsidRDefault="00386591" w:rsidP="00530FE6">
            <w:pPr>
              <w:rPr>
                <w:rFonts w:ascii="Book Antiqua" w:hAnsi="Book Antiqua"/>
              </w:rPr>
            </w:pPr>
          </w:p>
          <w:p w:rsidR="00386591" w:rsidRPr="00070FAC" w:rsidRDefault="00386591" w:rsidP="00530FE6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AD01 – Garey Bies</w:t>
            </w:r>
          </w:p>
          <w:p w:rsidR="00386591" w:rsidRPr="007863B9" w:rsidRDefault="00386591" w:rsidP="00530FE6">
            <w:pPr>
              <w:rPr>
                <w:rFonts w:ascii="Book Antiqua" w:hAnsi="Book Antiqua"/>
                <w:highlight w:val="yellow"/>
              </w:rPr>
            </w:pPr>
            <w:r w:rsidRPr="007863B9">
              <w:rPr>
                <w:rFonts w:ascii="Book Antiqua" w:hAnsi="Book Antiqua"/>
                <w:highlight w:val="yellow"/>
              </w:rPr>
              <w:t>AD02 – Andre Jacque</w:t>
            </w:r>
          </w:p>
          <w:p w:rsidR="00386591" w:rsidRPr="00070FAC" w:rsidRDefault="00386591" w:rsidP="00530FE6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AD03 – Al Ott </w:t>
            </w:r>
          </w:p>
          <w:p w:rsidR="00386591" w:rsidRPr="007863B9" w:rsidRDefault="00386591" w:rsidP="00FA13DF">
            <w:pPr>
              <w:rPr>
                <w:rFonts w:ascii="Book Antiqua" w:hAnsi="Book Antiqua"/>
                <w:highlight w:val="yellow"/>
              </w:rPr>
            </w:pPr>
            <w:r w:rsidRPr="007863B9">
              <w:rPr>
                <w:rFonts w:ascii="Book Antiqua" w:hAnsi="Book Antiqua"/>
                <w:highlight w:val="yellow"/>
              </w:rPr>
              <w:t>AD04 – Chad Weininger</w:t>
            </w:r>
          </w:p>
          <w:p w:rsidR="00386591" w:rsidRPr="00070FAC" w:rsidRDefault="00386591" w:rsidP="00530FE6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  <w:highlight w:val="yellow"/>
              </w:rPr>
              <w:t>AD05 – Jim Steineke</w:t>
            </w:r>
          </w:p>
          <w:p w:rsidR="00386591" w:rsidRPr="00070FAC" w:rsidRDefault="00386591" w:rsidP="00530FE6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AD06 – Gary Tauchen </w:t>
            </w:r>
          </w:p>
          <w:p w:rsidR="00386591" w:rsidRPr="00070FAC" w:rsidRDefault="00386591" w:rsidP="00AA79BB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AD25 – Bob Ziegelbauer </w:t>
            </w:r>
          </w:p>
          <w:p w:rsidR="00386591" w:rsidRPr="00070FAC" w:rsidRDefault="00386591" w:rsidP="00530FE6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AD27 – Steve Kestell</w:t>
            </w:r>
          </w:p>
          <w:p w:rsidR="00386591" w:rsidRPr="00070FAC" w:rsidRDefault="00386591" w:rsidP="00530FE6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AD36 – Jeffrey Mursau</w:t>
            </w:r>
          </w:p>
          <w:p w:rsidR="00386591" w:rsidRPr="00070FAC" w:rsidRDefault="00386591" w:rsidP="00AA79BB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AD40 – Kevin Petersen</w:t>
            </w:r>
          </w:p>
          <w:p w:rsidR="00386591" w:rsidRPr="00070FAC" w:rsidRDefault="00386591" w:rsidP="00AA79BB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AD41 – Joan Ballweg </w:t>
            </w:r>
          </w:p>
          <w:p w:rsidR="00386591" w:rsidRPr="00070FAC" w:rsidRDefault="00386591" w:rsidP="00AA79BB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  <w:highlight w:val="yellow"/>
              </w:rPr>
              <w:t>AD56 – Michelle Litjens</w:t>
            </w:r>
          </w:p>
          <w:p w:rsidR="00386591" w:rsidRPr="00070FAC" w:rsidRDefault="00386591" w:rsidP="00AA79BB">
            <w:pPr>
              <w:pStyle w:val="BodyText3"/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070FAC">
              <w:rPr>
                <w:rFonts w:ascii="Book Antiqua" w:hAnsi="Book Antiqua"/>
                <w:sz w:val="24"/>
                <w:szCs w:val="24"/>
              </w:rPr>
              <w:t>AD57 – Penny Bernard Schaber</w:t>
            </w:r>
          </w:p>
          <w:p w:rsidR="00386591" w:rsidRPr="00070FAC" w:rsidRDefault="00386591" w:rsidP="00AA79BB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AD85 – Donna Seidel</w:t>
            </w:r>
          </w:p>
          <w:p w:rsidR="00386591" w:rsidRPr="00070FAC" w:rsidRDefault="00386591" w:rsidP="00AA79BB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AD86 – Jerry Petrowski</w:t>
            </w:r>
          </w:p>
          <w:p w:rsidR="00386591" w:rsidRPr="00070FAC" w:rsidRDefault="00386591" w:rsidP="00530FE6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  <w:highlight w:val="yellow"/>
              </w:rPr>
              <w:t>AD88 – John Klenke</w:t>
            </w:r>
            <w:r w:rsidRPr="00070FAC">
              <w:rPr>
                <w:rFonts w:ascii="Book Antiqua" w:hAnsi="Book Antiqua"/>
              </w:rPr>
              <w:t xml:space="preserve"> </w:t>
            </w:r>
          </w:p>
          <w:p w:rsidR="00386591" w:rsidRPr="00070FAC" w:rsidRDefault="00386591" w:rsidP="00530FE6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AD89 – John Nygren</w:t>
            </w:r>
            <w:r w:rsidRPr="00070FAC">
              <w:rPr>
                <w:rFonts w:ascii="Book Antiqua" w:hAnsi="Book Antiqua"/>
              </w:rPr>
              <w:t xml:space="preserve"> </w:t>
            </w:r>
          </w:p>
          <w:p w:rsidR="00386591" w:rsidRPr="00070FAC" w:rsidRDefault="00386591" w:rsidP="00530FE6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AD90 – Karl Van Roy </w:t>
            </w:r>
          </w:p>
          <w:p w:rsidR="00386591" w:rsidRPr="00070FAC" w:rsidRDefault="00386591" w:rsidP="00530FE6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SD01 – </w:t>
            </w:r>
            <w:r>
              <w:rPr>
                <w:rFonts w:ascii="Book Antiqua" w:hAnsi="Book Antiqua"/>
              </w:rPr>
              <w:t>Frank Lasee</w:t>
            </w:r>
          </w:p>
          <w:p w:rsidR="00386591" w:rsidRPr="00070FAC" w:rsidRDefault="00386591" w:rsidP="00530FE6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SD02 – Robert Cowles</w:t>
            </w:r>
          </w:p>
          <w:p w:rsidR="00386591" w:rsidRPr="00070FAC" w:rsidRDefault="00386591" w:rsidP="00530FE6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SD09 – Joe Leibham</w:t>
            </w:r>
          </w:p>
          <w:p w:rsidR="00386591" w:rsidRPr="00070FAC" w:rsidRDefault="00386591" w:rsidP="00C2438B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SD12 – Jim Holperin</w:t>
            </w:r>
          </w:p>
          <w:p w:rsidR="00386591" w:rsidRPr="00070FAC" w:rsidRDefault="00386591" w:rsidP="00C2438B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SD14 – Luther Olsen</w:t>
            </w:r>
            <w:r w:rsidRPr="00070FAC">
              <w:rPr>
                <w:rFonts w:ascii="Book Antiqua" w:hAnsi="Book Antiqua"/>
              </w:rPr>
              <w:t xml:space="preserve"> </w:t>
            </w:r>
          </w:p>
          <w:p w:rsidR="00386591" w:rsidRPr="00070FAC" w:rsidRDefault="00386591" w:rsidP="00C2438B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red"/>
              </w:rPr>
              <w:t>SD19 – Michael Ellis</w:t>
            </w:r>
          </w:p>
          <w:p w:rsidR="00386591" w:rsidRPr="00070FAC" w:rsidRDefault="00386591" w:rsidP="00C2438B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  <w:highlight w:val="yellow"/>
              </w:rPr>
              <w:t>SD29 –  Pam Galloway</w:t>
            </w:r>
          </w:p>
          <w:p w:rsidR="00386591" w:rsidRDefault="00386591" w:rsidP="001340EA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SD30 – Dave Hansen</w:t>
            </w:r>
          </w:p>
          <w:p w:rsidR="00386591" w:rsidRPr="00070FAC" w:rsidRDefault="00386591" w:rsidP="001340EA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554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535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2541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377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1110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1324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485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93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348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352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324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2457</w:t>
            </w:r>
          </w:p>
          <w:p w:rsidR="00386591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3771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2403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1650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645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995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482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3630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2811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628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5423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1192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9456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4733</w:t>
            </w:r>
          </w:p>
          <w:p w:rsidR="00386591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2122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2D04B5">
        <w:trPr>
          <w:trHeight w:val="1152"/>
        </w:trPr>
        <w:tc>
          <w:tcPr>
            <w:tcW w:w="1620" w:type="dxa"/>
            <w:vAlign w:val="center"/>
          </w:tcPr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Five Counties for Tobacco-Free Living (Fond du Lac, Green Lake, Marquette, Washington, Waushara)</w:t>
            </w:r>
          </w:p>
        </w:tc>
        <w:tc>
          <w:tcPr>
            <w:tcW w:w="2907" w:type="dxa"/>
            <w:vAlign w:val="center"/>
          </w:tcPr>
          <w:p w:rsidR="00386591" w:rsidRDefault="00386591" w:rsidP="00530FE6">
            <w:pPr>
              <w:rPr>
                <w:rFonts w:ascii="Book Antiqua" w:hAnsi="Book Antiqua"/>
              </w:rPr>
            </w:pPr>
          </w:p>
          <w:p w:rsidR="00386591" w:rsidRPr="00070FAC" w:rsidRDefault="00386591" w:rsidP="00530FE6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AD24 – Dan Knodl</w:t>
            </w:r>
          </w:p>
          <w:p w:rsidR="00386591" w:rsidRPr="00070FAC" w:rsidRDefault="00386591" w:rsidP="00530FE6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AD27 – Steve Kestell</w:t>
            </w:r>
          </w:p>
          <w:p w:rsidR="00386591" w:rsidRPr="00070FAC" w:rsidRDefault="00386591" w:rsidP="00530FE6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AD36 – Jeffrey Mursau </w:t>
            </w:r>
          </w:p>
          <w:p w:rsidR="00386591" w:rsidRPr="00070FAC" w:rsidRDefault="00386591" w:rsidP="00530FE6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AD41 – Joan Ballweg </w:t>
            </w:r>
          </w:p>
          <w:p w:rsidR="00386591" w:rsidRPr="00070FAC" w:rsidRDefault="00386591" w:rsidP="00530FE6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AD42 – Fred Clark</w:t>
            </w:r>
          </w:p>
          <w:p w:rsidR="00386591" w:rsidRPr="00070FAC" w:rsidRDefault="00386591" w:rsidP="00530FE6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  <w:highlight w:val="yellow"/>
              </w:rPr>
              <w:t>AD52 –  Jeremy Thiesfeldt</w:t>
            </w:r>
          </w:p>
          <w:p w:rsidR="00386591" w:rsidRPr="00070FAC" w:rsidRDefault="00386591" w:rsidP="00FA13DF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AD53 – Richard Spanbauer</w:t>
            </w:r>
          </w:p>
          <w:p w:rsidR="00386591" w:rsidRPr="00070FAC" w:rsidRDefault="00386591" w:rsidP="00A51412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AD58 – Pat Strachota</w:t>
            </w:r>
          </w:p>
          <w:p w:rsidR="00386591" w:rsidRPr="00070FAC" w:rsidRDefault="00386591" w:rsidP="00FA13DF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AD59 – Daniel LeMahieu</w:t>
            </w:r>
          </w:p>
          <w:p w:rsidR="00386591" w:rsidRPr="00070FAC" w:rsidRDefault="00386591" w:rsidP="001E57E2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AD60 – Mark Gottlieb</w:t>
            </w:r>
          </w:p>
          <w:p w:rsidR="00386591" w:rsidRPr="00070FAC" w:rsidRDefault="00386591" w:rsidP="00A51412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  <w:highlight w:val="yellow"/>
              </w:rPr>
              <w:t>AD72 – Scott Krug</w:t>
            </w:r>
          </w:p>
          <w:p w:rsidR="00386591" w:rsidRPr="00070FAC" w:rsidRDefault="00386591" w:rsidP="00A51412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AD99 – Don Pridemore </w:t>
            </w:r>
          </w:p>
          <w:p w:rsidR="00386591" w:rsidRPr="00070FAC" w:rsidRDefault="00386591" w:rsidP="00530FE6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SD08 – Alberta Darling</w:t>
            </w:r>
            <w:r w:rsidRPr="00070FAC">
              <w:rPr>
                <w:rFonts w:ascii="Book Antiqua" w:hAnsi="Book Antiqua"/>
              </w:rPr>
              <w:t xml:space="preserve"> </w:t>
            </w:r>
          </w:p>
          <w:p w:rsidR="00386591" w:rsidRPr="00070FAC" w:rsidRDefault="00386591" w:rsidP="00530FE6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SD09 – Joe Leibham</w:t>
            </w:r>
          </w:p>
          <w:p w:rsidR="00386591" w:rsidRPr="00070FAC" w:rsidRDefault="00386591" w:rsidP="00530FE6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SD14 – Luther Olsen</w:t>
            </w:r>
          </w:p>
          <w:p w:rsidR="00386591" w:rsidRPr="00070FAC" w:rsidRDefault="00386591" w:rsidP="00530FE6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SD18 – Randy Hopper</w:t>
            </w:r>
          </w:p>
          <w:p w:rsidR="00386591" w:rsidRPr="00070FAC" w:rsidRDefault="00386591" w:rsidP="00530FE6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SD20 – Glenn Grothman</w:t>
            </w:r>
          </w:p>
          <w:p w:rsidR="00386591" w:rsidRPr="00070FAC" w:rsidRDefault="00386591" w:rsidP="00C2438B">
            <w:pPr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SD24 – Julie Lassa</w:t>
            </w:r>
          </w:p>
          <w:p w:rsidR="00386591" w:rsidRDefault="00386591" w:rsidP="00327CC7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  <w:highlight w:val="yellow"/>
              </w:rPr>
              <w:t>SD33 – Rich Zipperer</w:t>
            </w:r>
          </w:p>
          <w:p w:rsidR="00386591" w:rsidRPr="00070FAC" w:rsidRDefault="00386591" w:rsidP="00327CC7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Default="00386591" w:rsidP="00F106C7">
            <w:pPr>
              <w:jc w:val="center"/>
              <w:rPr>
                <w:rFonts w:ascii="Book Antiqua" w:hAnsi="Book Antiqua"/>
              </w:rPr>
            </w:pPr>
          </w:p>
          <w:p w:rsidR="00386591" w:rsidRPr="00070FAC" w:rsidRDefault="00386591" w:rsidP="00F106C7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2807</w:t>
            </w:r>
          </w:p>
          <w:p w:rsidR="00386591" w:rsidRPr="00070FAC" w:rsidRDefault="00386591" w:rsidP="00F106C7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93</w:t>
            </w:r>
          </w:p>
          <w:p w:rsidR="00386591" w:rsidRPr="00070FAC" w:rsidRDefault="00386591" w:rsidP="00F106C7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348</w:t>
            </w:r>
          </w:p>
          <w:p w:rsidR="00386591" w:rsidRPr="00070FAC" w:rsidRDefault="00386591" w:rsidP="00F106C7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324</w:t>
            </w:r>
          </w:p>
          <w:p w:rsidR="00386591" w:rsidRPr="00070FAC" w:rsidRDefault="00386591" w:rsidP="00F106C7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516</w:t>
            </w:r>
          </w:p>
          <w:p w:rsidR="00386591" w:rsidRPr="00070FAC" w:rsidRDefault="00386591" w:rsidP="00F106C7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885</w:t>
            </w:r>
          </w:p>
          <w:p w:rsidR="00386591" w:rsidRPr="00070FAC" w:rsidRDefault="00386591" w:rsidP="00F106C7">
            <w:pPr>
              <w:jc w:val="center"/>
              <w:rPr>
                <w:rFonts w:ascii="Book Antiqua" w:hAnsi="Book Antiqua"/>
              </w:rPr>
            </w:pPr>
          </w:p>
          <w:p w:rsidR="00386591" w:rsidRPr="00070FAC" w:rsidRDefault="00386591" w:rsidP="00F106C7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726</w:t>
            </w:r>
          </w:p>
          <w:p w:rsidR="00386591" w:rsidRPr="00070FAC" w:rsidRDefault="00386591" w:rsidP="00F106C7">
            <w:pPr>
              <w:jc w:val="center"/>
              <w:rPr>
                <w:rFonts w:ascii="Book Antiqua" w:hAnsi="Book Antiqua"/>
              </w:rPr>
            </w:pPr>
          </w:p>
          <w:p w:rsidR="00386591" w:rsidRPr="00070FAC" w:rsidRDefault="00386591" w:rsidP="00F106C7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2174</w:t>
            </w:r>
          </w:p>
          <w:p w:rsidR="00386591" w:rsidRPr="00070FAC" w:rsidRDefault="00386591" w:rsidP="00F106C7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349</w:t>
            </w:r>
          </w:p>
          <w:p w:rsidR="00386591" w:rsidRPr="00070FAC" w:rsidRDefault="00386591" w:rsidP="00F106C7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281</w:t>
            </w:r>
          </w:p>
          <w:p w:rsidR="00386591" w:rsidRPr="00070FAC" w:rsidRDefault="00386591" w:rsidP="00F106C7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1875</w:t>
            </w:r>
          </w:p>
          <w:p w:rsidR="00386591" w:rsidRPr="00070FAC" w:rsidRDefault="00386591" w:rsidP="00F106C7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473</w:t>
            </w:r>
          </w:p>
          <w:p w:rsidR="00386591" w:rsidRPr="00070FAC" w:rsidRDefault="00386591" w:rsidP="00F106C7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4262</w:t>
            </w:r>
          </w:p>
          <w:p w:rsidR="00386591" w:rsidRPr="00070FAC" w:rsidRDefault="00386591" w:rsidP="00F106C7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628</w:t>
            </w:r>
          </w:p>
          <w:p w:rsidR="00386591" w:rsidRPr="00070FAC" w:rsidRDefault="00386591" w:rsidP="00F106C7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1192</w:t>
            </w:r>
          </w:p>
          <w:p w:rsidR="00386591" w:rsidRPr="00070FAC" w:rsidRDefault="00386591" w:rsidP="00F106C7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4717</w:t>
            </w:r>
          </w:p>
          <w:p w:rsidR="00386591" w:rsidRPr="00070FAC" w:rsidRDefault="00386591" w:rsidP="00F106C7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2804</w:t>
            </w:r>
          </w:p>
          <w:p w:rsidR="00386591" w:rsidRPr="00070FAC" w:rsidRDefault="00386591" w:rsidP="00F106C7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5480</w:t>
            </w:r>
          </w:p>
          <w:p w:rsidR="00386591" w:rsidRDefault="00386591" w:rsidP="00F106C7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2824</w:t>
            </w:r>
          </w:p>
          <w:p w:rsidR="00386591" w:rsidRPr="00070FAC" w:rsidRDefault="00386591" w:rsidP="00F106C7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2D04B5">
        <w:trPr>
          <w:trHeight w:val="1152"/>
        </w:trPr>
        <w:tc>
          <w:tcPr>
            <w:tcW w:w="1620" w:type="dxa"/>
            <w:vAlign w:val="center"/>
          </w:tcPr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 xml:space="preserve">re:Th!nk, The Lakeshore Tobacco Prevention Network (Door, Kewaunee, Manitowoc, Sheboygan, Winnebago) </w:t>
            </w:r>
          </w:p>
        </w:tc>
        <w:tc>
          <w:tcPr>
            <w:tcW w:w="2907" w:type="dxa"/>
            <w:vAlign w:val="center"/>
          </w:tcPr>
          <w:p w:rsidR="00386591" w:rsidRDefault="00386591" w:rsidP="00530FE6">
            <w:pPr>
              <w:rPr>
                <w:rFonts w:ascii="Book Antiqua" w:hAnsi="Book Antiqua"/>
              </w:rPr>
            </w:pPr>
          </w:p>
          <w:p w:rsidR="00386591" w:rsidRPr="007863B9" w:rsidRDefault="00386591" w:rsidP="00530FE6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</w:rPr>
              <w:t>AD01 – Gary Bies</w:t>
            </w:r>
          </w:p>
          <w:p w:rsidR="00386591" w:rsidRPr="007863B9" w:rsidRDefault="00386591" w:rsidP="00530FE6">
            <w:pPr>
              <w:rPr>
                <w:rFonts w:ascii="Book Antiqua" w:hAnsi="Book Antiqua"/>
                <w:highlight w:val="yellow"/>
              </w:rPr>
            </w:pPr>
            <w:r w:rsidRPr="007863B9">
              <w:rPr>
                <w:rFonts w:ascii="Book Antiqua" w:hAnsi="Book Antiqua"/>
                <w:highlight w:val="yellow"/>
              </w:rPr>
              <w:t>AD02 – Andre Jacque</w:t>
            </w:r>
          </w:p>
          <w:p w:rsidR="00386591" w:rsidRPr="007863B9" w:rsidRDefault="00386591" w:rsidP="00530FE6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</w:rPr>
              <w:t xml:space="preserve">AD25 – Bob Ziegelbauer </w:t>
            </w:r>
          </w:p>
          <w:p w:rsidR="00386591" w:rsidRPr="007863B9" w:rsidRDefault="00386591" w:rsidP="00530FE6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  <w:highlight w:val="yellow"/>
              </w:rPr>
              <w:t>AD26 – Mike Endsley</w:t>
            </w:r>
          </w:p>
          <w:p w:rsidR="00386591" w:rsidRPr="007863B9" w:rsidRDefault="00386591" w:rsidP="00530FE6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</w:rPr>
              <w:t>AD27 – Steve Kestell</w:t>
            </w:r>
          </w:p>
          <w:p w:rsidR="00386591" w:rsidRPr="007863B9" w:rsidRDefault="00386591" w:rsidP="00FA13DF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</w:rPr>
              <w:t>AD53 – Richard Spanbauer</w:t>
            </w:r>
          </w:p>
          <w:p w:rsidR="00386591" w:rsidRPr="007863B9" w:rsidRDefault="00386591" w:rsidP="008268D2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</w:rPr>
              <w:t>AD54 – Gordon Hintz</w:t>
            </w:r>
          </w:p>
          <w:p w:rsidR="00386591" w:rsidRPr="007863B9" w:rsidRDefault="00386591" w:rsidP="008268D2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</w:rPr>
              <w:t>AD55 – Dean Kaufert</w:t>
            </w:r>
          </w:p>
          <w:p w:rsidR="00386591" w:rsidRPr="007863B9" w:rsidRDefault="00386591" w:rsidP="00530FE6">
            <w:pPr>
              <w:rPr>
                <w:rFonts w:ascii="Book Antiqua" w:hAnsi="Book Antiqua"/>
                <w:highlight w:val="yellow"/>
              </w:rPr>
            </w:pPr>
            <w:r w:rsidRPr="007863B9">
              <w:rPr>
                <w:rFonts w:ascii="Book Antiqua" w:hAnsi="Book Antiqua"/>
                <w:highlight w:val="yellow"/>
              </w:rPr>
              <w:t>AD56 – Michelle Litjens</w:t>
            </w:r>
          </w:p>
          <w:p w:rsidR="00386591" w:rsidRPr="007863B9" w:rsidRDefault="00386591" w:rsidP="00C2438B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AD59 – Daniel LeMahieu</w:t>
            </w:r>
          </w:p>
          <w:p w:rsidR="00386591" w:rsidRPr="007863B9" w:rsidRDefault="00386591" w:rsidP="00C2438B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  <w:highlight w:val="yellow"/>
              </w:rPr>
              <w:t>SD01 – Frank Lasee</w:t>
            </w:r>
          </w:p>
          <w:p w:rsidR="00386591" w:rsidRPr="007863B9" w:rsidRDefault="00386591" w:rsidP="00C2438B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SD09 – Joe Leibham</w:t>
            </w:r>
            <w:r w:rsidRPr="007863B9">
              <w:rPr>
                <w:rFonts w:ascii="Book Antiqua" w:hAnsi="Book Antiqua"/>
              </w:rPr>
              <w:t xml:space="preserve"> </w:t>
            </w:r>
          </w:p>
          <w:p w:rsidR="00386591" w:rsidRPr="007863B9" w:rsidRDefault="00386591" w:rsidP="00C2438B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SD18 – Randy Hopper</w:t>
            </w:r>
          </w:p>
          <w:p w:rsidR="00386591" w:rsidRPr="00070FAC" w:rsidRDefault="00386591" w:rsidP="00B26421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red"/>
              </w:rPr>
              <w:t>SD19 – Michael Ellis</w:t>
            </w:r>
          </w:p>
          <w:p w:rsidR="00386591" w:rsidRDefault="00386591" w:rsidP="00B26421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green"/>
              </w:rPr>
              <w:t>SD20 – Glenn Grothman</w:t>
            </w:r>
          </w:p>
          <w:p w:rsidR="00386591" w:rsidRPr="00070FAC" w:rsidRDefault="00386591" w:rsidP="00B26421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554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535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485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50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93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726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3106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3228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2457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349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3630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628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4717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9456</w:t>
            </w:r>
          </w:p>
          <w:p w:rsidR="00386591" w:rsidRDefault="00386591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2804</w:t>
            </w:r>
          </w:p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66493E">
        <w:trPr>
          <w:trHeight w:val="1152"/>
        </w:trPr>
        <w:tc>
          <w:tcPr>
            <w:tcW w:w="1620" w:type="dxa"/>
            <w:vAlign w:val="center"/>
          </w:tcPr>
          <w:p w:rsidR="00386591" w:rsidRPr="00070FAC" w:rsidRDefault="00386591" w:rsidP="0066493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Statewide Partners - Leadership</w:t>
            </w:r>
          </w:p>
        </w:tc>
        <w:tc>
          <w:tcPr>
            <w:tcW w:w="2907" w:type="dxa"/>
            <w:vAlign w:val="center"/>
          </w:tcPr>
          <w:p w:rsidR="00386591" w:rsidRDefault="00386591" w:rsidP="0066493E">
            <w:pPr>
              <w:rPr>
                <w:rFonts w:ascii="Book Antiqua" w:hAnsi="Book Antiqua"/>
              </w:rPr>
            </w:pPr>
          </w:p>
          <w:p w:rsidR="00386591" w:rsidRDefault="00386591" w:rsidP="0066493E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red"/>
              </w:rPr>
              <w:t>AD39 – Jeff Fitzgerald</w:t>
            </w:r>
          </w:p>
          <w:p w:rsidR="00386591" w:rsidRDefault="00386591" w:rsidP="0066493E">
            <w:pPr>
              <w:rPr>
                <w:rFonts w:ascii="Book Antiqua" w:hAnsi="Book Antiqua"/>
              </w:rPr>
            </w:pPr>
            <w:r w:rsidRPr="0066493E">
              <w:rPr>
                <w:rFonts w:ascii="Book Antiqua" w:hAnsi="Book Antiqua"/>
                <w:highlight w:val="green"/>
              </w:rPr>
              <w:t>AD63 – Robin Vos</w:t>
            </w:r>
          </w:p>
          <w:p w:rsidR="00386591" w:rsidRDefault="00386591" w:rsidP="0066493E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red"/>
              </w:rPr>
              <w:t>AD69 – Scott Suder</w:t>
            </w:r>
          </w:p>
          <w:p w:rsidR="00386591" w:rsidRPr="00070FAC" w:rsidRDefault="00386591" w:rsidP="0066493E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red"/>
              </w:rPr>
              <w:t>SD13 – Scott Fitzgerald</w:t>
            </w:r>
          </w:p>
          <w:p w:rsidR="00386591" w:rsidRPr="00070FAC" w:rsidRDefault="00386591" w:rsidP="0066493E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814</w:t>
            </w:r>
          </w:p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310</w:t>
            </w:r>
          </w:p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911</w:t>
            </w:r>
          </w:p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2561</w:t>
            </w:r>
          </w:p>
          <w:p w:rsidR="00386591" w:rsidRPr="00070FAC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4E2603">
        <w:trPr>
          <w:trHeight w:val="1152"/>
        </w:trPr>
        <w:tc>
          <w:tcPr>
            <w:tcW w:w="1620" w:type="dxa"/>
            <w:vAlign w:val="center"/>
          </w:tcPr>
          <w:p w:rsidR="00386591" w:rsidRPr="00070FAC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Non-MJC Areas – Eau Claire Area</w:t>
            </w:r>
          </w:p>
        </w:tc>
        <w:tc>
          <w:tcPr>
            <w:tcW w:w="2907" w:type="dxa"/>
            <w:vAlign w:val="center"/>
          </w:tcPr>
          <w:p w:rsidR="00386591" w:rsidRDefault="00386591" w:rsidP="004E2603">
            <w:pPr>
              <w:rPr>
                <w:rFonts w:ascii="Book Antiqua" w:hAnsi="Book Antiqua"/>
                <w:highlight w:val="yellow"/>
              </w:rPr>
            </w:pPr>
          </w:p>
          <w:p w:rsidR="00386591" w:rsidRDefault="00386591" w:rsidP="004E2603">
            <w:pPr>
              <w:rPr>
                <w:rFonts w:ascii="Book Antiqua" w:hAnsi="Book Antiqua"/>
              </w:rPr>
            </w:pPr>
            <w:r w:rsidRPr="007863B9">
              <w:rPr>
                <w:rFonts w:ascii="Book Antiqua" w:hAnsi="Book Antiqua"/>
                <w:highlight w:val="yellow"/>
              </w:rPr>
              <w:t>AD67 – Tom Larson</w:t>
            </w:r>
          </w:p>
          <w:p w:rsidR="00386591" w:rsidRPr="00435CD3" w:rsidRDefault="00386591" w:rsidP="004E2603">
            <w:pPr>
              <w:rPr>
                <w:rFonts w:ascii="Book Antiqua" w:hAnsi="Book Antiqua"/>
                <w:highlight w:val="yellow"/>
              </w:rPr>
            </w:pPr>
            <w:r w:rsidRPr="00435CD3">
              <w:rPr>
                <w:rFonts w:ascii="Book Antiqua" w:hAnsi="Book Antiqua"/>
                <w:highlight w:val="yellow"/>
              </w:rPr>
              <w:t>AD68 – Kathy Bernier</w:t>
            </w:r>
          </w:p>
          <w:p w:rsidR="00386591" w:rsidRPr="00070FAC" w:rsidRDefault="00386591" w:rsidP="004E2603">
            <w:pPr>
              <w:rPr>
                <w:rFonts w:ascii="Book Antiqua" w:hAnsi="Book Antiqua"/>
              </w:rPr>
            </w:pPr>
            <w:r w:rsidRPr="005432AB">
              <w:rPr>
                <w:rFonts w:ascii="Book Antiqua" w:hAnsi="Book Antiqua"/>
                <w:highlight w:val="red"/>
              </w:rPr>
              <w:t>AD69 – Scott Suder</w:t>
            </w:r>
            <w:r w:rsidRPr="00070FAC">
              <w:rPr>
                <w:rFonts w:ascii="Book Antiqua" w:hAnsi="Book Antiqua"/>
              </w:rPr>
              <w:t xml:space="preserve">  </w:t>
            </w:r>
          </w:p>
          <w:p w:rsidR="00386591" w:rsidRDefault="00386591" w:rsidP="004E2603">
            <w:pPr>
              <w:rPr>
                <w:rFonts w:ascii="Book Antiqua" w:hAnsi="Book Antiqua"/>
              </w:rPr>
            </w:pPr>
            <w:r w:rsidRPr="00435CD3">
              <w:rPr>
                <w:rFonts w:ascii="Book Antiqua" w:hAnsi="Book Antiqua"/>
                <w:highlight w:val="yellow"/>
              </w:rPr>
              <w:t xml:space="preserve">SD23 – Terry Moulton </w:t>
            </w:r>
          </w:p>
          <w:p w:rsidR="00386591" w:rsidRPr="00070FAC" w:rsidRDefault="00386591" w:rsidP="004E2603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306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642</w:t>
            </w:r>
          </w:p>
          <w:p w:rsidR="00386591" w:rsidRPr="00070FAC" w:rsidRDefault="00386591" w:rsidP="004E2603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1013</w:t>
            </w:r>
          </w:p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  <w:r w:rsidRPr="00070FAC">
              <w:rPr>
                <w:rFonts w:ascii="Book Antiqua" w:hAnsi="Book Antiqua"/>
              </w:rPr>
              <w:t>2190</w:t>
            </w:r>
          </w:p>
          <w:p w:rsidR="00386591" w:rsidRPr="00070FAC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4E2603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0C3500">
        <w:trPr>
          <w:trHeight w:val="1152"/>
        </w:trPr>
        <w:tc>
          <w:tcPr>
            <w:tcW w:w="162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Asian Network</w:t>
            </w:r>
          </w:p>
        </w:tc>
        <w:tc>
          <w:tcPr>
            <w:tcW w:w="2907" w:type="dxa"/>
            <w:vAlign w:val="center"/>
          </w:tcPr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Pr="00070FAC" w:rsidRDefault="00386591" w:rsidP="0066493E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Pr="00070FAC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0C3500">
        <w:trPr>
          <w:trHeight w:val="1152"/>
        </w:trPr>
        <w:tc>
          <w:tcPr>
            <w:tcW w:w="162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Native American Network</w:t>
            </w:r>
          </w:p>
        </w:tc>
        <w:tc>
          <w:tcPr>
            <w:tcW w:w="2907" w:type="dxa"/>
            <w:vAlign w:val="center"/>
          </w:tcPr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Pr="00070FAC" w:rsidRDefault="00386591" w:rsidP="0066493E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Pr="00070FAC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0C3500">
        <w:trPr>
          <w:trHeight w:val="1152"/>
        </w:trPr>
        <w:tc>
          <w:tcPr>
            <w:tcW w:w="162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American Cancer Society</w:t>
            </w:r>
          </w:p>
        </w:tc>
        <w:tc>
          <w:tcPr>
            <w:tcW w:w="2907" w:type="dxa"/>
            <w:vAlign w:val="center"/>
          </w:tcPr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Pr="00070FAC" w:rsidRDefault="00386591" w:rsidP="0066493E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Pr="00070FAC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0C3500">
        <w:trPr>
          <w:trHeight w:val="1152"/>
        </w:trPr>
        <w:tc>
          <w:tcPr>
            <w:tcW w:w="162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American Lung Association</w:t>
            </w:r>
          </w:p>
        </w:tc>
        <w:tc>
          <w:tcPr>
            <w:tcW w:w="2907" w:type="dxa"/>
            <w:vAlign w:val="center"/>
          </w:tcPr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Pr="00070FAC" w:rsidRDefault="00386591" w:rsidP="0066493E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Pr="00070FAC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0C3500">
        <w:trPr>
          <w:trHeight w:val="1152"/>
        </w:trPr>
        <w:tc>
          <w:tcPr>
            <w:tcW w:w="162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DPI</w:t>
            </w:r>
          </w:p>
        </w:tc>
        <w:tc>
          <w:tcPr>
            <w:tcW w:w="2907" w:type="dxa"/>
            <w:vAlign w:val="center"/>
          </w:tcPr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Pr="00070FAC" w:rsidRDefault="00386591" w:rsidP="0066493E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Pr="00070FAC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0C3500">
        <w:trPr>
          <w:trHeight w:val="1152"/>
        </w:trPr>
        <w:tc>
          <w:tcPr>
            <w:tcW w:w="162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FACT</w:t>
            </w:r>
          </w:p>
        </w:tc>
        <w:tc>
          <w:tcPr>
            <w:tcW w:w="2907" w:type="dxa"/>
            <w:vAlign w:val="center"/>
          </w:tcPr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Pr="00070FAC" w:rsidRDefault="00386591" w:rsidP="0066493E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Pr="00070FAC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0C3500">
        <w:trPr>
          <w:trHeight w:val="1152"/>
        </w:trPr>
        <w:tc>
          <w:tcPr>
            <w:tcW w:w="162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UW-CTRI</w:t>
            </w:r>
          </w:p>
        </w:tc>
        <w:tc>
          <w:tcPr>
            <w:tcW w:w="2907" w:type="dxa"/>
            <w:vAlign w:val="center"/>
          </w:tcPr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Pr="00070FAC" w:rsidRDefault="00386591" w:rsidP="0066493E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Pr="00070FAC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0C3500">
        <w:trPr>
          <w:trHeight w:val="1152"/>
        </w:trPr>
        <w:tc>
          <w:tcPr>
            <w:tcW w:w="162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First Breath</w:t>
            </w:r>
          </w:p>
        </w:tc>
        <w:tc>
          <w:tcPr>
            <w:tcW w:w="2907" w:type="dxa"/>
            <w:vAlign w:val="center"/>
          </w:tcPr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Pr="00070FAC" w:rsidRDefault="00386591" w:rsidP="0066493E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Pr="00070FAC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0C3500">
        <w:trPr>
          <w:trHeight w:val="1152"/>
        </w:trPr>
        <w:tc>
          <w:tcPr>
            <w:tcW w:w="162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Surveillance &amp; Evaluation</w:t>
            </w:r>
          </w:p>
        </w:tc>
        <w:tc>
          <w:tcPr>
            <w:tcW w:w="2907" w:type="dxa"/>
            <w:vAlign w:val="center"/>
          </w:tcPr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Pr="00070FAC" w:rsidRDefault="00386591" w:rsidP="0066493E">
            <w:pPr>
              <w:rPr>
                <w:rFonts w:ascii="Book Antiqua" w:hAnsi="Book Antiqua"/>
              </w:rPr>
            </w:pPr>
          </w:p>
        </w:tc>
        <w:tc>
          <w:tcPr>
            <w:tcW w:w="873" w:type="dxa"/>
            <w:vAlign w:val="center"/>
          </w:tcPr>
          <w:p w:rsidR="00386591" w:rsidRPr="00070FAC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 w:rsidP="0066493E">
            <w:pPr>
              <w:jc w:val="center"/>
              <w:rPr>
                <w:rFonts w:ascii="Book Antiqua" w:hAnsi="Book Antiqua"/>
              </w:rPr>
            </w:pPr>
          </w:p>
        </w:tc>
      </w:tr>
      <w:tr w:rsidR="00386591" w:rsidTr="002D04B5">
        <w:trPr>
          <w:trHeight w:val="1152"/>
        </w:trPr>
        <w:tc>
          <w:tcPr>
            <w:tcW w:w="1620" w:type="dxa"/>
            <w:vAlign w:val="center"/>
          </w:tcPr>
          <w:p w:rsidR="00386591" w:rsidRPr="00070FAC" w:rsidRDefault="00386591" w:rsidP="00C454F7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907" w:type="dxa"/>
            <w:vAlign w:val="center"/>
          </w:tcPr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Default="00386591" w:rsidP="00D87334">
            <w:pPr>
              <w:rPr>
                <w:rFonts w:ascii="Book Antiqua" w:hAnsi="Book Antiqua"/>
              </w:rPr>
            </w:pPr>
          </w:p>
          <w:p w:rsidR="00386591" w:rsidRPr="00801BA0" w:rsidRDefault="00386591" w:rsidP="00145D25">
            <w:pPr>
              <w:rPr>
                <w:rFonts w:ascii="Book Antiqua" w:hAnsi="Book Antiqua"/>
                <w:highlight w:val="yellow"/>
              </w:rPr>
            </w:pPr>
          </w:p>
        </w:tc>
        <w:tc>
          <w:tcPr>
            <w:tcW w:w="873" w:type="dxa"/>
            <w:vAlign w:val="center"/>
          </w:tcPr>
          <w:p w:rsidR="00386591" w:rsidRPr="00070FAC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48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90" w:type="dxa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386591" w:rsidRDefault="00386591">
            <w:pPr>
              <w:jc w:val="center"/>
              <w:rPr>
                <w:rFonts w:ascii="Book Antiqua" w:hAnsi="Book Antiqua"/>
              </w:rPr>
            </w:pPr>
          </w:p>
        </w:tc>
      </w:tr>
    </w:tbl>
    <w:p w:rsidR="00386591" w:rsidRDefault="00386591"/>
    <w:p w:rsidR="00386591" w:rsidRDefault="00386591"/>
    <w:p w:rsidR="00386591" w:rsidRDefault="00386591"/>
    <w:p w:rsidR="00386591" w:rsidRPr="0055149D" w:rsidRDefault="00386591">
      <w:pPr>
        <w:rPr>
          <w:sz w:val="32"/>
          <w:szCs w:val="32"/>
        </w:rPr>
      </w:pPr>
      <w:r w:rsidRPr="0055149D">
        <w:rPr>
          <w:sz w:val="32"/>
          <w:szCs w:val="32"/>
          <w:highlight w:val="red"/>
        </w:rPr>
        <w:t>Leadership</w:t>
      </w:r>
    </w:p>
    <w:p w:rsidR="00386591" w:rsidRPr="0055149D" w:rsidRDefault="00386591" w:rsidP="0055149D">
      <w:pPr>
        <w:rPr>
          <w:sz w:val="32"/>
          <w:szCs w:val="32"/>
        </w:rPr>
      </w:pPr>
      <w:r>
        <w:rPr>
          <w:sz w:val="32"/>
          <w:szCs w:val="32"/>
          <w:highlight w:val="green"/>
        </w:rPr>
        <w:t>Joint Finance Member</w:t>
      </w:r>
    </w:p>
    <w:p w:rsidR="00386591" w:rsidRPr="0055149D" w:rsidRDefault="00386591" w:rsidP="0055149D">
      <w:pPr>
        <w:rPr>
          <w:sz w:val="32"/>
          <w:szCs w:val="32"/>
        </w:rPr>
      </w:pPr>
      <w:r w:rsidRPr="0055149D">
        <w:rPr>
          <w:sz w:val="32"/>
          <w:szCs w:val="32"/>
          <w:highlight w:val="yellow"/>
        </w:rPr>
        <w:t>New Member</w:t>
      </w:r>
    </w:p>
    <w:sectPr w:rsidR="00386591" w:rsidRPr="0055149D" w:rsidSect="0094200A">
      <w:type w:val="continuous"/>
      <w:pgSz w:w="24480" w:h="15840" w:orient="landscape" w:code="17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utura XBlk BT">
    <w:altName w:val="Franklin Gothic Heavy"/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6AE8"/>
    <w:multiLevelType w:val="hybridMultilevel"/>
    <w:tmpl w:val="B84846EA"/>
    <w:lvl w:ilvl="0" w:tplc="1A86DBE6">
      <w:start w:val="7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51B96476"/>
    <w:multiLevelType w:val="hybridMultilevel"/>
    <w:tmpl w:val="9908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71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3A0"/>
    <w:rsid w:val="000121B6"/>
    <w:rsid w:val="0001370B"/>
    <w:rsid w:val="0004043E"/>
    <w:rsid w:val="00044A6B"/>
    <w:rsid w:val="00070FAC"/>
    <w:rsid w:val="00074C68"/>
    <w:rsid w:val="00094363"/>
    <w:rsid w:val="000A7A40"/>
    <w:rsid w:val="000C3500"/>
    <w:rsid w:val="000F5E78"/>
    <w:rsid w:val="001177A0"/>
    <w:rsid w:val="0012764D"/>
    <w:rsid w:val="001340EA"/>
    <w:rsid w:val="0013712F"/>
    <w:rsid w:val="00145D25"/>
    <w:rsid w:val="001654FF"/>
    <w:rsid w:val="001A253A"/>
    <w:rsid w:val="001B5D1A"/>
    <w:rsid w:val="001D35F7"/>
    <w:rsid w:val="001D4C42"/>
    <w:rsid w:val="001E57E2"/>
    <w:rsid w:val="001E74FA"/>
    <w:rsid w:val="002242A8"/>
    <w:rsid w:val="002A4EE6"/>
    <w:rsid w:val="002D04B5"/>
    <w:rsid w:val="00327CC7"/>
    <w:rsid w:val="00335D5A"/>
    <w:rsid w:val="00386591"/>
    <w:rsid w:val="003A193E"/>
    <w:rsid w:val="003D112D"/>
    <w:rsid w:val="003D47FF"/>
    <w:rsid w:val="00422560"/>
    <w:rsid w:val="00435CD3"/>
    <w:rsid w:val="004630E4"/>
    <w:rsid w:val="00472D33"/>
    <w:rsid w:val="00473348"/>
    <w:rsid w:val="00482D6A"/>
    <w:rsid w:val="004C64E8"/>
    <w:rsid w:val="004E2603"/>
    <w:rsid w:val="00530FE6"/>
    <w:rsid w:val="005432AB"/>
    <w:rsid w:val="00543B91"/>
    <w:rsid w:val="0055149D"/>
    <w:rsid w:val="00593487"/>
    <w:rsid w:val="005F4207"/>
    <w:rsid w:val="00611A3C"/>
    <w:rsid w:val="0066493E"/>
    <w:rsid w:val="006B0833"/>
    <w:rsid w:val="006C0703"/>
    <w:rsid w:val="006D4000"/>
    <w:rsid w:val="006D6B3A"/>
    <w:rsid w:val="006E4BC1"/>
    <w:rsid w:val="00710441"/>
    <w:rsid w:val="0074338E"/>
    <w:rsid w:val="00755887"/>
    <w:rsid w:val="00757409"/>
    <w:rsid w:val="007863B9"/>
    <w:rsid w:val="007A538F"/>
    <w:rsid w:val="007B2A8E"/>
    <w:rsid w:val="007D217C"/>
    <w:rsid w:val="007D2F49"/>
    <w:rsid w:val="007F10B3"/>
    <w:rsid w:val="00800080"/>
    <w:rsid w:val="00801BA0"/>
    <w:rsid w:val="00824394"/>
    <w:rsid w:val="008268D2"/>
    <w:rsid w:val="008273FC"/>
    <w:rsid w:val="008402A5"/>
    <w:rsid w:val="0084238C"/>
    <w:rsid w:val="00842D9C"/>
    <w:rsid w:val="00851516"/>
    <w:rsid w:val="00860F54"/>
    <w:rsid w:val="00877607"/>
    <w:rsid w:val="00877DD8"/>
    <w:rsid w:val="00881767"/>
    <w:rsid w:val="008A4115"/>
    <w:rsid w:val="008F7C4C"/>
    <w:rsid w:val="009215B1"/>
    <w:rsid w:val="0094200A"/>
    <w:rsid w:val="009A7F5A"/>
    <w:rsid w:val="00A14E38"/>
    <w:rsid w:val="00A163B4"/>
    <w:rsid w:val="00A35502"/>
    <w:rsid w:val="00A37A4B"/>
    <w:rsid w:val="00A51412"/>
    <w:rsid w:val="00A64EE9"/>
    <w:rsid w:val="00AA632B"/>
    <w:rsid w:val="00AA79BB"/>
    <w:rsid w:val="00AC5B54"/>
    <w:rsid w:val="00AE43A0"/>
    <w:rsid w:val="00AF0AC9"/>
    <w:rsid w:val="00AF1080"/>
    <w:rsid w:val="00B26421"/>
    <w:rsid w:val="00B31BE9"/>
    <w:rsid w:val="00B3681F"/>
    <w:rsid w:val="00B617BC"/>
    <w:rsid w:val="00BA67AD"/>
    <w:rsid w:val="00BB5EFA"/>
    <w:rsid w:val="00BC2F04"/>
    <w:rsid w:val="00BE4279"/>
    <w:rsid w:val="00BE57CD"/>
    <w:rsid w:val="00C04558"/>
    <w:rsid w:val="00C2438B"/>
    <w:rsid w:val="00C3412E"/>
    <w:rsid w:val="00C44DDB"/>
    <w:rsid w:val="00C454F7"/>
    <w:rsid w:val="00C46C7A"/>
    <w:rsid w:val="00C70091"/>
    <w:rsid w:val="00C93513"/>
    <w:rsid w:val="00CA01AC"/>
    <w:rsid w:val="00CE44F4"/>
    <w:rsid w:val="00D161C6"/>
    <w:rsid w:val="00D26E47"/>
    <w:rsid w:val="00D76B2A"/>
    <w:rsid w:val="00D87334"/>
    <w:rsid w:val="00DB1D72"/>
    <w:rsid w:val="00DB3429"/>
    <w:rsid w:val="00E83C98"/>
    <w:rsid w:val="00E85637"/>
    <w:rsid w:val="00E95749"/>
    <w:rsid w:val="00EB7593"/>
    <w:rsid w:val="00F106C7"/>
    <w:rsid w:val="00FA13DF"/>
    <w:rsid w:val="00FA35FA"/>
    <w:rsid w:val="00FB7180"/>
    <w:rsid w:val="00FC2B01"/>
    <w:rsid w:val="00FC6EF5"/>
    <w:rsid w:val="00FD4358"/>
    <w:rsid w:val="00FD5D12"/>
    <w:rsid w:val="00FF5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00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94200A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DocumentMap">
    <w:name w:val="Document Map"/>
    <w:basedOn w:val="Normal"/>
    <w:link w:val="DocumentMapChar"/>
    <w:uiPriority w:val="99"/>
    <w:semiHidden/>
    <w:rsid w:val="0094200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7E30"/>
    <w:rPr>
      <w:sz w:val="0"/>
      <w:szCs w:val="0"/>
    </w:rPr>
  </w:style>
  <w:style w:type="paragraph" w:styleId="BodyText">
    <w:name w:val="Body Text"/>
    <w:basedOn w:val="Normal"/>
    <w:link w:val="BodyTextChar"/>
    <w:uiPriority w:val="99"/>
    <w:semiHidden/>
    <w:rsid w:val="00530FE6"/>
    <w:rPr>
      <w:rFonts w:ascii="Book Antiqua" w:hAnsi="Book Antiqua"/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30FE6"/>
    <w:rPr>
      <w:rFonts w:ascii="Book Antiqua" w:hAnsi="Book Antiqua" w:cs="Times New Roman"/>
      <w:color w:val="FF000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530F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30FE6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243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2438B"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99"/>
    <w:qFormat/>
    <w:rsid w:val="00551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10</Pages>
  <Words>1258</Words>
  <Characters>7173</Characters>
  <Application>Microsoft Office Outlook</Application>
  <DocSecurity>0</DocSecurity>
  <Lines>0</Lines>
  <Paragraphs>0</Paragraphs>
  <ScaleCrop>false</ScaleCrop>
  <Company>Smoke Free Wisconsin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Grassroots and Grasstops Identification and Mobilization</dc:title>
  <dc:subject/>
  <dc:creator>Dawn Deprey-Garcia</dc:creator>
  <cp:keywords/>
  <dc:description/>
  <cp:lastModifiedBy>jjmccormick</cp:lastModifiedBy>
  <cp:revision>2</cp:revision>
  <dcterms:created xsi:type="dcterms:W3CDTF">2010-12-09T18:14:00Z</dcterms:created>
  <dcterms:modified xsi:type="dcterms:W3CDTF">2010-12-09T18:14:00Z</dcterms:modified>
</cp:coreProperties>
</file>